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BB790" w14:textId="77777777" w:rsidR="00FA6301" w:rsidRPr="0081092C" w:rsidRDefault="00FA6301" w:rsidP="0081092C">
      <w:pPr>
        <w:spacing w:line="0" w:lineRule="atLeast"/>
        <w:rPr>
          <w:rFonts w:cs="Arial"/>
          <w:i/>
          <w:sz w:val="4"/>
          <w:szCs w:val="4"/>
        </w:rPr>
      </w:pPr>
    </w:p>
    <w:tbl>
      <w:tblPr>
        <w:tblW w:w="100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341"/>
        <w:gridCol w:w="1539"/>
        <w:gridCol w:w="440"/>
        <w:gridCol w:w="982"/>
        <w:gridCol w:w="850"/>
        <w:gridCol w:w="854"/>
        <w:gridCol w:w="778"/>
        <w:gridCol w:w="424"/>
        <w:gridCol w:w="596"/>
        <w:gridCol w:w="2268"/>
      </w:tblGrid>
      <w:tr w:rsidR="00E74176" w:rsidRPr="007D010E" w14:paraId="65DB38B1" w14:textId="77777777" w:rsidTr="005348CC">
        <w:trPr>
          <w:trHeight w:hRule="exact" w:val="525"/>
        </w:trPr>
        <w:tc>
          <w:tcPr>
            <w:tcW w:w="779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92CEE07" w14:textId="690E3DC5" w:rsidR="00E74176" w:rsidRPr="005348CC" w:rsidRDefault="00472899" w:rsidP="005348CC">
            <w:pPr>
              <w:pStyle w:val="Organisation"/>
              <w:tabs>
                <w:tab w:val="left" w:pos="6237"/>
                <w:tab w:val="left" w:pos="7412"/>
              </w:tabs>
              <w:rPr>
                <w:rFonts w:cs="Arial"/>
                <w:sz w:val="22"/>
                <w:szCs w:val="22"/>
                <w:lang w:val="de-CH"/>
              </w:rPr>
            </w:pPr>
            <w:r w:rsidRPr="00472899">
              <w:rPr>
                <w:rFonts w:cs="Arial"/>
                <w:sz w:val="22"/>
                <w:szCs w:val="22"/>
                <w:lang w:val="de-CH"/>
              </w:rPr>
              <w:t xml:space="preserve">Anforderungsprofil </w:t>
            </w:r>
            <w:r w:rsidR="005348CC">
              <w:rPr>
                <w:rFonts w:cs="Arial"/>
                <w:sz w:val="22"/>
                <w:szCs w:val="22"/>
                <w:lang w:val="de-CH"/>
              </w:rPr>
              <w:t xml:space="preserve">der Lehrpersonen </w:t>
            </w:r>
            <w:proofErr w:type="spellStart"/>
            <w:r>
              <w:rPr>
                <w:rFonts w:cs="Arial"/>
                <w:sz w:val="22"/>
                <w:szCs w:val="22"/>
                <w:lang w:val="de-CH"/>
              </w:rPr>
              <w:t>LfS</w:t>
            </w:r>
            <w:proofErr w:type="spellEnd"/>
            <w:r>
              <w:rPr>
                <w:rFonts w:cs="Arial"/>
                <w:sz w:val="22"/>
                <w:szCs w:val="22"/>
                <w:lang w:val="de-CH"/>
              </w:rPr>
              <w:t xml:space="preserve"> D I/A </w:t>
            </w:r>
            <w:r w:rsidR="005348CC">
              <w:rPr>
                <w:rFonts w:cs="Arial"/>
                <w:sz w:val="22"/>
                <w:szCs w:val="22"/>
                <w:lang w:val="de-CH"/>
              </w:rPr>
              <w:t xml:space="preserve">an die </w:t>
            </w:r>
            <w:proofErr w:type="spellStart"/>
            <w:r w:rsidR="005348CC">
              <w:rPr>
                <w:rFonts w:cs="Arial"/>
                <w:sz w:val="22"/>
                <w:szCs w:val="22"/>
                <w:lang w:val="de-CH"/>
              </w:rPr>
              <w:t>SuS</w:t>
            </w:r>
            <w:proofErr w:type="spellEnd"/>
            <w:r w:rsidR="005348CC">
              <w:rPr>
                <w:rFonts w:cs="Arial"/>
                <w:sz w:val="22"/>
                <w:szCs w:val="22"/>
                <w:lang w:val="de-CH"/>
              </w:rPr>
              <w:t xml:space="preserve"> im </w:t>
            </w:r>
            <w:r w:rsidR="005348CC" w:rsidRPr="009B057E">
              <w:rPr>
                <w:rFonts w:cs="Arial"/>
                <w:sz w:val="22"/>
                <w:szCs w:val="22"/>
                <w:lang w:val="de-CH"/>
              </w:rPr>
              <w:t>Kurs D</w:t>
            </w:r>
            <w:r w:rsidR="005348CC">
              <w:rPr>
                <w:rFonts w:cs="Arial"/>
                <w:sz w:val="22"/>
                <w:szCs w:val="22"/>
                <w:lang w:val="de-CH"/>
              </w:rPr>
              <w:t xml:space="preserve"> </w:t>
            </w:r>
            <w:r w:rsidR="005348CC" w:rsidRPr="009B057E">
              <w:rPr>
                <w:rFonts w:cs="Arial"/>
                <w:sz w:val="22"/>
                <w:szCs w:val="22"/>
                <w:lang w:val="de-CH"/>
              </w:rPr>
              <w:t>I/</w:t>
            </w:r>
            <w:r w:rsidR="005348CC">
              <w:rPr>
                <w:rFonts w:cs="Arial"/>
                <w:sz w:val="22"/>
                <w:szCs w:val="22"/>
                <w:lang w:val="de-CH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6B1DF28" w14:textId="063DBEAC" w:rsidR="00E74176" w:rsidRDefault="00E74176" w:rsidP="00A65F1C">
            <w:pPr>
              <w:jc w:val="both"/>
              <w:rPr>
                <w:rFonts w:cs="Arial"/>
                <w:color w:val="000000"/>
                <w:szCs w:val="22"/>
              </w:rPr>
            </w:pPr>
          </w:p>
          <w:p w14:paraId="30CAD215" w14:textId="09C89000" w:rsidR="00E74176" w:rsidRDefault="00E74176" w:rsidP="00A65F1C">
            <w:pPr>
              <w:jc w:val="both"/>
              <w:rPr>
                <w:rFonts w:cs="Arial"/>
                <w:color w:val="000000"/>
                <w:szCs w:val="22"/>
              </w:rPr>
            </w:pPr>
          </w:p>
          <w:p w14:paraId="25EBE5CA" w14:textId="7716F495" w:rsidR="00E74176" w:rsidRPr="00B56301" w:rsidRDefault="00E74176" w:rsidP="00A65F1C">
            <w:pPr>
              <w:jc w:val="both"/>
              <w:rPr>
                <w:rFonts w:cs="Arial"/>
                <w:b/>
                <w:color w:val="000000"/>
                <w:sz w:val="16"/>
              </w:rPr>
            </w:pPr>
          </w:p>
        </w:tc>
      </w:tr>
      <w:tr w:rsidR="00E11FD4" w:rsidRPr="007D010E" w14:paraId="6E69BCF5" w14:textId="77777777" w:rsidTr="00E74176">
        <w:trPr>
          <w:trHeight w:hRule="exact" w:val="99"/>
        </w:trPr>
        <w:tc>
          <w:tcPr>
            <w:tcW w:w="100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1AD4FD" w14:textId="6FEA2D38" w:rsidR="001E0E05" w:rsidRDefault="001E0E05" w:rsidP="00A65F1C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E11FD4" w:rsidRPr="007D010E" w14:paraId="5FFF9284" w14:textId="77777777" w:rsidTr="00472899">
        <w:trPr>
          <w:trHeight w:val="49"/>
        </w:trPr>
        <w:tc>
          <w:tcPr>
            <w:tcW w:w="1006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982F50B" w14:textId="77777777" w:rsidR="001E0E05" w:rsidRPr="005F263E" w:rsidRDefault="001E0E05" w:rsidP="00472899">
            <w:pPr>
              <w:spacing w:before="120" w:after="120" w:line="240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b/>
                <w:color w:val="000000"/>
                <w:sz w:val="16"/>
                <w:szCs w:val="16"/>
              </w:rPr>
              <w:t>1.  Personalien der Schülerin oder des Schülers</w:t>
            </w:r>
          </w:p>
        </w:tc>
      </w:tr>
      <w:tr w:rsidR="00E11FD4" w:rsidRPr="006D0C9D" w14:paraId="053D110C" w14:textId="77777777" w:rsidTr="00E74176">
        <w:trPr>
          <w:cantSplit/>
          <w:trHeight w:hRule="exact" w:val="360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4C4E4" w14:textId="77777777" w:rsidR="001E0E05" w:rsidRPr="005F263E" w:rsidRDefault="001065F3" w:rsidP="00A65F1C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Nam</w:t>
            </w:r>
            <w:r w:rsidR="001E0E05" w:rsidRPr="005F263E">
              <w:rPr>
                <w:rFonts w:cs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25118" w14:textId="058E0AB4" w:rsidR="001E0E05" w:rsidRPr="00E026B4" w:rsidRDefault="00E65C93" w:rsidP="00095DA2">
            <w:pPr>
              <w:pStyle w:val="Default"/>
              <w:spacing w:before="120"/>
              <w:rPr>
                <w:i/>
                <w:color w:val="auto"/>
                <w:sz w:val="20"/>
                <w:szCs w:val="20"/>
                <w:lang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 w:rsidR="00095DA2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095DA2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095DA2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095DA2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095DA2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DDFA3" w14:textId="77777777" w:rsidR="001E0E05" w:rsidRPr="005F263E" w:rsidRDefault="001E0E05" w:rsidP="00A65F1C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Vorname</w:t>
            </w:r>
          </w:p>
        </w:tc>
        <w:tc>
          <w:tcPr>
            <w:tcW w:w="49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9227D" w14:textId="5ADD343E" w:rsidR="001E0E05" w:rsidRPr="00EA79F3" w:rsidRDefault="00E026B4" w:rsidP="00CD3549">
            <w:pPr>
              <w:pStyle w:val="Default"/>
              <w:spacing w:before="120"/>
              <w:rPr>
                <w:i/>
                <w:sz w:val="16"/>
                <w:szCs w:val="16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 w:rsidR="00CD3549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CD3549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CD3549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CD3549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CD3549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</w:tr>
      <w:tr w:rsidR="00E11FD4" w:rsidRPr="006D0C9D" w14:paraId="2BD80290" w14:textId="77777777" w:rsidTr="00E74176">
        <w:trPr>
          <w:cantSplit/>
          <w:trHeight w:hRule="exact" w:val="411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3A1C0" w14:textId="77777777" w:rsidR="001E0E05" w:rsidRPr="005F263E" w:rsidRDefault="001E0E05" w:rsidP="001F04F3">
            <w:pPr>
              <w:tabs>
                <w:tab w:val="clear" w:pos="851"/>
                <w:tab w:val="left" w:pos="810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Strasse, Nr.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F28D" w14:textId="4C8CEEE9" w:rsidR="001E0E05" w:rsidRPr="006D0C9D" w:rsidRDefault="00E026B4" w:rsidP="00F86505">
            <w:pPr>
              <w:pStyle w:val="Default"/>
              <w:rPr>
                <w:i/>
                <w:color w:val="auto"/>
                <w:sz w:val="16"/>
                <w:szCs w:val="16"/>
                <w:lang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60714" w14:textId="77777777" w:rsidR="001E0E05" w:rsidRPr="005F263E" w:rsidRDefault="001E0E05" w:rsidP="00A65F1C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PLZ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A6DD9" w14:textId="7C8E9077" w:rsidR="001E0E05" w:rsidRPr="006D0C9D" w:rsidRDefault="00E026B4" w:rsidP="00F86505">
            <w:pPr>
              <w:pStyle w:val="Default"/>
              <w:spacing w:before="80"/>
              <w:rPr>
                <w:i/>
                <w:color w:val="auto"/>
                <w:sz w:val="16"/>
                <w:szCs w:val="16"/>
                <w:lang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4E0AA" w14:textId="77777777" w:rsidR="001E0E05" w:rsidRPr="005F263E" w:rsidRDefault="001E0E05" w:rsidP="00A65F1C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Ort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DADC" w14:textId="5453E58F" w:rsidR="001E0E05" w:rsidRPr="006D0C9D" w:rsidRDefault="00E026B4" w:rsidP="008230C3">
            <w:pPr>
              <w:pStyle w:val="Default"/>
              <w:spacing w:before="80"/>
              <w:ind w:left="-2"/>
              <w:rPr>
                <w:i/>
                <w:color w:val="auto"/>
                <w:sz w:val="16"/>
                <w:szCs w:val="16"/>
                <w:lang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</w:tr>
      <w:tr w:rsidR="00E11FD4" w:rsidRPr="00BE64F3" w14:paraId="2D5A9D80" w14:textId="77777777" w:rsidTr="00E74176">
        <w:trPr>
          <w:cantSplit/>
          <w:trHeight w:hRule="exact" w:val="360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72395" w14:textId="77777777" w:rsidR="001E0E05" w:rsidRPr="005F263E" w:rsidRDefault="001E0E05" w:rsidP="00A65F1C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Geschlecht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CD9BA" w14:textId="0F8B7E60" w:rsidR="001E0E05" w:rsidRPr="005F263E" w:rsidRDefault="00E65C93" w:rsidP="00A65F1C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0C9D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EE05CB">
              <w:rPr>
                <w:rFonts w:cs="Arial"/>
                <w:color w:val="000000"/>
                <w:sz w:val="16"/>
                <w:szCs w:val="16"/>
              </w:rPr>
            </w:r>
            <w:r w:rsidR="00EE05CB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5F263E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9A329" w14:textId="77777777" w:rsidR="001E0E05" w:rsidRPr="006D0C9D" w:rsidRDefault="001E0E05" w:rsidP="00A65F1C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mä</w:t>
            </w:r>
            <w:r w:rsidRPr="006D0C9D">
              <w:rPr>
                <w:rFonts w:cs="Arial"/>
                <w:color w:val="000000"/>
                <w:sz w:val="16"/>
                <w:szCs w:val="16"/>
              </w:rPr>
              <w:t>nnlich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55FFF" w14:textId="0AA2C9FE" w:rsidR="001E0E05" w:rsidRPr="006D0C9D" w:rsidRDefault="001E0E05" w:rsidP="00A65F1C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2"/>
            <w:r w:rsidRPr="006D0C9D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8D6DA6" w:rsidRPr="005F263E">
              <w:rPr>
                <w:rFonts w:cs="Arial"/>
                <w:color w:val="000000"/>
                <w:sz w:val="16"/>
                <w:szCs w:val="16"/>
              </w:rPr>
            </w:r>
            <w:r w:rsidR="00EE05CB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5F263E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761B" w14:textId="77777777" w:rsidR="001E0E05" w:rsidRPr="006D0C9D" w:rsidRDefault="001E0E05" w:rsidP="00A65F1C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6D0C9D">
              <w:rPr>
                <w:rFonts w:cs="Arial"/>
                <w:color w:val="000000"/>
                <w:sz w:val="16"/>
                <w:szCs w:val="16"/>
              </w:rPr>
              <w:t>weiblich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FB3B1" w14:textId="5DC8A8A8" w:rsidR="001E0E05" w:rsidRPr="006D0C9D" w:rsidRDefault="001E0E05" w:rsidP="002D3795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6D0C9D">
              <w:rPr>
                <w:rFonts w:cs="Arial"/>
                <w:color w:val="000000"/>
                <w:sz w:val="16"/>
                <w:szCs w:val="16"/>
              </w:rPr>
              <w:t>Geburtsdatum</w:t>
            </w:r>
            <w:r w:rsidR="002D3795">
              <w:rPr>
                <w:rFonts w:cs="Arial"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40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D4485" w14:textId="75FB24F9" w:rsidR="001E0E05" w:rsidRPr="00BE64F3" w:rsidRDefault="002D3795" w:rsidP="002D3795">
            <w:pPr>
              <w:pStyle w:val="Default"/>
              <w:spacing w:before="80"/>
              <w:rPr>
                <w:i/>
                <w:color w:val="auto"/>
                <w:sz w:val="16"/>
                <w:szCs w:val="16"/>
                <w:lang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</w:tr>
    </w:tbl>
    <w:p w14:paraId="6CC7C8BD" w14:textId="45B2C286" w:rsidR="005348CC" w:rsidRDefault="005348CC" w:rsidP="00363D52">
      <w:pPr>
        <w:spacing w:line="0" w:lineRule="atLeast"/>
        <w:rPr>
          <w:rFonts w:cs="Arial"/>
          <w:sz w:val="4"/>
          <w:szCs w:val="4"/>
          <w:lang w:val="en-US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567"/>
        <w:gridCol w:w="567"/>
        <w:gridCol w:w="567"/>
        <w:gridCol w:w="567"/>
      </w:tblGrid>
      <w:tr w:rsidR="008061AE" w:rsidRPr="005F263E" w14:paraId="5DE99C59" w14:textId="3BE24CA2" w:rsidTr="008061AE">
        <w:trPr>
          <w:trHeight w:val="1799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605FBA" w14:textId="71ECFAC8" w:rsidR="008061AE" w:rsidRDefault="008061AE" w:rsidP="008061AE">
            <w:pPr>
              <w:spacing w:before="120" w:after="120" w:line="240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2. </w:t>
            </w:r>
            <w:r w:rsidRPr="00472899">
              <w:rPr>
                <w:rFonts w:cs="Arial"/>
                <w:b/>
                <w:color w:val="000000"/>
                <w:sz w:val="16"/>
                <w:szCs w:val="16"/>
              </w:rPr>
              <w:t>Anforderungen der Lehrpersonen an die SuS- Kurs DI/A</w:t>
            </w:r>
          </w:p>
          <w:p w14:paraId="2B5DB967" w14:textId="459E80CE" w:rsidR="008061AE" w:rsidRDefault="008061AE" w:rsidP="008061AE">
            <w:pPr>
              <w:spacing w:before="120" w:after="120" w:line="240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6CC03740" w14:textId="251478FB" w:rsidR="008061AE" w:rsidRDefault="008061AE" w:rsidP="008061AE">
            <w:pPr>
              <w:spacing w:before="120" w:after="120" w:line="240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58EEA3F7" w14:textId="56151338" w:rsidR="008061AE" w:rsidRPr="00472899" w:rsidRDefault="008061AE" w:rsidP="008061AE">
            <w:pPr>
              <w:spacing w:before="120" w:after="120" w:line="360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6B9F6B70" w14:textId="737CD473" w:rsidR="008061AE" w:rsidRPr="005F263E" w:rsidRDefault="008061AE" w:rsidP="008061AE">
            <w:pPr>
              <w:spacing w:before="120" w:after="120" w:line="240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  </w:t>
            </w:r>
            <w:r w:rsidR="00E25C76">
              <w:rPr>
                <w:rFonts w:cs="Arial"/>
                <w:b/>
                <w:color w:val="000000"/>
                <w:sz w:val="16"/>
                <w:szCs w:val="16"/>
              </w:rPr>
              <w:t>Der Schüler/Die Schülerin…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14:paraId="7FB3E9AF" w14:textId="2ED5969A" w:rsidR="008061AE" w:rsidRDefault="008061AE" w:rsidP="008061AE">
            <w:pPr>
              <w:spacing w:before="120" w:after="120" w:line="360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9B057E">
              <w:rPr>
                <w:rFonts w:cs="Arial"/>
                <w:szCs w:val="22"/>
              </w:rPr>
              <w:t>trifft 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14:paraId="7D8CD98E" w14:textId="52FF4CD7" w:rsidR="008061AE" w:rsidRDefault="008061AE" w:rsidP="008061AE">
            <w:pPr>
              <w:spacing w:before="120" w:after="120" w:line="360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9B057E">
              <w:rPr>
                <w:rFonts w:cs="Arial"/>
                <w:szCs w:val="22"/>
              </w:rPr>
              <w:t>trifft eher 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14:paraId="0465169D" w14:textId="2733A51B" w:rsidR="008061AE" w:rsidRDefault="008061AE" w:rsidP="008061AE">
            <w:pPr>
              <w:spacing w:before="120" w:after="120" w:line="360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9B057E">
              <w:rPr>
                <w:rFonts w:cs="Arial"/>
                <w:szCs w:val="22"/>
              </w:rPr>
              <w:t>trifft eher nicht 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textDirection w:val="btLr"/>
            <w:vAlign w:val="center"/>
          </w:tcPr>
          <w:p w14:paraId="73A2B50C" w14:textId="0351BDDA" w:rsidR="008061AE" w:rsidRDefault="008061AE" w:rsidP="008061AE">
            <w:pPr>
              <w:spacing w:before="120" w:after="120" w:line="360" w:lineRule="auto"/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9B057E">
              <w:rPr>
                <w:rFonts w:cs="Arial"/>
                <w:szCs w:val="22"/>
              </w:rPr>
              <w:t>trifft nicht zu</w:t>
            </w:r>
          </w:p>
        </w:tc>
      </w:tr>
      <w:tr w:rsidR="008061AE" w:rsidRPr="009B057E" w14:paraId="1A5E9370" w14:textId="77777777" w:rsidTr="008061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7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6CF6A5" w14:textId="5C816F22" w:rsidR="008061AE" w:rsidRPr="008061AE" w:rsidRDefault="00E25C76" w:rsidP="008061AE">
            <w:pPr>
              <w:pStyle w:val="Organisation"/>
              <w:numPr>
                <w:ilvl w:val="0"/>
                <w:numId w:val="29"/>
              </w:numPr>
              <w:tabs>
                <w:tab w:val="left" w:pos="6237"/>
                <w:tab w:val="left" w:pos="7412"/>
              </w:tabs>
              <w:spacing w:before="120" w:after="120"/>
              <w:ind w:left="357" w:hanging="357"/>
              <w:rPr>
                <w:rFonts w:cs="Arial"/>
                <w:b w:val="0"/>
                <w:sz w:val="22"/>
                <w:szCs w:val="22"/>
                <w:lang w:val="de-CH"/>
              </w:rPr>
            </w:pPr>
            <w:r>
              <w:rPr>
                <w:rFonts w:cs="Arial"/>
                <w:b w:val="0"/>
                <w:sz w:val="22"/>
                <w:szCs w:val="22"/>
                <w:lang w:val="de-CH"/>
              </w:rPr>
              <w:t>ist</w:t>
            </w:r>
            <w:r w:rsidR="008061AE" w:rsidRPr="009B057E">
              <w:rPr>
                <w:rFonts w:cs="Arial"/>
                <w:b w:val="0"/>
                <w:sz w:val="22"/>
                <w:szCs w:val="22"/>
                <w:lang w:val="de-CH"/>
              </w:rPr>
              <w:t xml:space="preserve"> pünktlich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EDAEE" w14:textId="18EAB8F6" w:rsidR="008061AE" w:rsidRPr="009B057E" w:rsidRDefault="008061AE" w:rsidP="008473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4"/>
            <w:r>
              <w:rPr>
                <w:rFonts w:cs="Arial"/>
              </w:rPr>
              <w:instrText xml:space="preserve"> FORMCHECKBOX </w:instrText>
            </w:r>
            <w:r w:rsidR="008D6DA6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19EC6" w14:textId="39D4B141" w:rsidR="008061AE" w:rsidRPr="009B057E" w:rsidRDefault="008061AE" w:rsidP="008473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4E242" w14:textId="2FA0EC52" w:rsidR="008061AE" w:rsidRPr="009B057E" w:rsidRDefault="008061AE" w:rsidP="008473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38A6A9" w14:textId="4B96DA3C" w:rsidR="008061AE" w:rsidRPr="009B057E" w:rsidRDefault="008061AE" w:rsidP="0084735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061AE" w:rsidRPr="009B057E" w14:paraId="4EE8EF72" w14:textId="77777777" w:rsidTr="008061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7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CF40E" w14:textId="3634260B" w:rsidR="008061AE" w:rsidRPr="008061AE" w:rsidRDefault="008061AE" w:rsidP="008061AE">
            <w:pPr>
              <w:pStyle w:val="Organisation"/>
              <w:numPr>
                <w:ilvl w:val="0"/>
                <w:numId w:val="29"/>
              </w:numPr>
              <w:tabs>
                <w:tab w:val="left" w:pos="6237"/>
                <w:tab w:val="left" w:pos="7412"/>
              </w:tabs>
              <w:rPr>
                <w:rFonts w:cs="Arial"/>
                <w:b w:val="0"/>
                <w:sz w:val="22"/>
                <w:szCs w:val="22"/>
                <w:lang w:val="de-CH"/>
              </w:rPr>
            </w:pPr>
            <w:r w:rsidRPr="009B057E">
              <w:rPr>
                <w:rFonts w:cs="Arial"/>
                <w:b w:val="0"/>
                <w:sz w:val="22"/>
                <w:szCs w:val="22"/>
                <w:lang w:val="de-CH"/>
              </w:rPr>
              <w:t>schl</w:t>
            </w:r>
            <w:r w:rsidR="00960D42">
              <w:rPr>
                <w:rFonts w:cs="Arial"/>
                <w:b w:val="0"/>
                <w:sz w:val="22"/>
                <w:szCs w:val="22"/>
                <w:lang w:val="de-CH"/>
              </w:rPr>
              <w:t>äft</w:t>
            </w:r>
            <w:r w:rsidRPr="009B057E">
              <w:rPr>
                <w:rFonts w:cs="Arial"/>
                <w:b w:val="0"/>
                <w:sz w:val="22"/>
                <w:szCs w:val="22"/>
                <w:lang w:val="de-CH"/>
              </w:rPr>
              <w:t xml:space="preserve"> nicht während dem Unterricht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0B6985" w14:textId="63FABE70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BE223" w14:textId="2568C154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F5C37" w14:textId="3ECD89E9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017B6E" w14:textId="6E3073AD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061AE" w:rsidRPr="009B057E" w14:paraId="4416248F" w14:textId="77777777" w:rsidTr="008061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7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E22440" w14:textId="7BCA04C3" w:rsidR="008061AE" w:rsidRPr="009B057E" w:rsidRDefault="008061AE" w:rsidP="008061AE">
            <w:pPr>
              <w:pStyle w:val="Organisation"/>
              <w:numPr>
                <w:ilvl w:val="0"/>
                <w:numId w:val="29"/>
              </w:numPr>
              <w:tabs>
                <w:tab w:val="left" w:pos="6237"/>
                <w:tab w:val="left" w:pos="7412"/>
              </w:tabs>
              <w:spacing w:before="120" w:after="120"/>
              <w:ind w:left="357" w:hanging="357"/>
              <w:rPr>
                <w:rFonts w:cs="Arial"/>
                <w:b w:val="0"/>
                <w:sz w:val="22"/>
                <w:szCs w:val="22"/>
                <w:lang w:val="de-CH"/>
              </w:rPr>
            </w:pPr>
            <w:r w:rsidRPr="009B057E">
              <w:rPr>
                <w:rFonts w:cs="Arial"/>
                <w:b w:val="0"/>
                <w:sz w:val="22"/>
                <w:szCs w:val="22"/>
                <w:lang w:val="de-CH"/>
              </w:rPr>
              <w:t>befolg</w:t>
            </w:r>
            <w:r w:rsidR="00960D42">
              <w:rPr>
                <w:rFonts w:cs="Arial"/>
                <w:b w:val="0"/>
                <w:sz w:val="22"/>
                <w:szCs w:val="22"/>
                <w:lang w:val="de-CH"/>
              </w:rPr>
              <w:t>t</w:t>
            </w:r>
            <w:r w:rsidRPr="009B057E">
              <w:rPr>
                <w:rFonts w:cs="Arial"/>
                <w:b w:val="0"/>
                <w:sz w:val="22"/>
                <w:szCs w:val="22"/>
                <w:lang w:val="de-CH"/>
              </w:rPr>
              <w:t xml:space="preserve"> die Anweisungen der Lehrpersonen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55223" w14:textId="2A988F3B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CECF9" w14:textId="39BB9FC7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BC149" w14:textId="6DED6ADC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52C32B" w14:textId="48296465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061AE" w:rsidRPr="009B057E" w14:paraId="52CA7278" w14:textId="77777777" w:rsidTr="008061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7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F4A3F" w14:textId="0D923198" w:rsidR="008061AE" w:rsidRPr="009B057E" w:rsidRDefault="008061AE" w:rsidP="008061AE">
            <w:pPr>
              <w:pStyle w:val="Organisation"/>
              <w:numPr>
                <w:ilvl w:val="0"/>
                <w:numId w:val="29"/>
              </w:numPr>
              <w:tabs>
                <w:tab w:val="left" w:pos="6237"/>
                <w:tab w:val="left" w:pos="7412"/>
              </w:tabs>
              <w:spacing w:before="120" w:after="120"/>
              <w:ind w:left="357" w:hanging="357"/>
              <w:rPr>
                <w:rFonts w:cs="Arial"/>
                <w:b w:val="0"/>
                <w:sz w:val="22"/>
                <w:szCs w:val="22"/>
                <w:lang w:val="de-CH"/>
              </w:rPr>
            </w:pPr>
            <w:r w:rsidRPr="009B057E">
              <w:rPr>
                <w:rFonts w:cs="Arial"/>
                <w:b w:val="0"/>
                <w:sz w:val="22"/>
                <w:szCs w:val="22"/>
                <w:lang w:val="de-CH"/>
              </w:rPr>
              <w:t>ha</w:t>
            </w:r>
            <w:r w:rsidR="00960D42">
              <w:rPr>
                <w:rFonts w:cs="Arial"/>
                <w:b w:val="0"/>
                <w:sz w:val="22"/>
                <w:szCs w:val="22"/>
                <w:lang w:val="de-CH"/>
              </w:rPr>
              <w:t>t</w:t>
            </w:r>
            <w:r w:rsidRPr="009B057E">
              <w:rPr>
                <w:rFonts w:cs="Arial"/>
                <w:b w:val="0"/>
                <w:sz w:val="22"/>
                <w:szCs w:val="22"/>
                <w:lang w:val="de-CH"/>
              </w:rPr>
              <w:t xml:space="preserve"> ihr Arbeitsmaterial in der Schule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2014C0" w14:textId="45FD7101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8D6A1" w14:textId="26E500E1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E9FE7" w14:textId="3A5F7AE0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A92A58" w14:textId="7BF9B39F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061AE" w:rsidRPr="009B057E" w14:paraId="5B558173" w14:textId="77777777" w:rsidTr="008061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7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13211" w14:textId="62BA0B34" w:rsidR="008061AE" w:rsidRPr="008061AE" w:rsidRDefault="008061AE" w:rsidP="008061AE">
            <w:pPr>
              <w:pStyle w:val="Organisation"/>
              <w:numPr>
                <w:ilvl w:val="0"/>
                <w:numId w:val="29"/>
              </w:numPr>
              <w:tabs>
                <w:tab w:val="left" w:pos="6237"/>
                <w:tab w:val="left" w:pos="7412"/>
              </w:tabs>
              <w:rPr>
                <w:rFonts w:cs="Arial"/>
                <w:b w:val="0"/>
                <w:sz w:val="22"/>
                <w:szCs w:val="22"/>
                <w:lang w:val="de-CH"/>
              </w:rPr>
            </w:pPr>
            <w:r w:rsidRPr="009B057E">
              <w:rPr>
                <w:rFonts w:cs="Arial"/>
                <w:b w:val="0"/>
                <w:sz w:val="22"/>
                <w:szCs w:val="22"/>
                <w:lang w:val="de-CH"/>
              </w:rPr>
              <w:t>behandel</w:t>
            </w:r>
            <w:r w:rsidR="00960D42">
              <w:rPr>
                <w:rFonts w:cs="Arial"/>
                <w:b w:val="0"/>
                <w:sz w:val="22"/>
                <w:szCs w:val="22"/>
                <w:lang w:val="de-CH"/>
              </w:rPr>
              <w:t>t</w:t>
            </w:r>
            <w:r w:rsidRPr="009B057E">
              <w:rPr>
                <w:rFonts w:cs="Arial"/>
                <w:b w:val="0"/>
                <w:sz w:val="22"/>
                <w:szCs w:val="22"/>
                <w:lang w:val="de-CH"/>
              </w:rPr>
              <w:t xml:space="preserve"> das Schulmaterial mit Sorgfal</w:t>
            </w:r>
            <w:r>
              <w:rPr>
                <w:rFonts w:cs="Arial"/>
                <w:b w:val="0"/>
                <w:sz w:val="22"/>
                <w:szCs w:val="22"/>
                <w:lang w:val="de-CH"/>
              </w:rPr>
              <w:t>t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A92DC" w14:textId="705DB14D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80F637" w14:textId="5567CD95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724BDC" w14:textId="0A46BBA7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D51362" w14:textId="5699A612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061AE" w:rsidRPr="009B057E" w14:paraId="59322EBA" w14:textId="77777777" w:rsidTr="008061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7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79D4DC" w14:textId="7C748C9D" w:rsidR="008061AE" w:rsidRPr="008061AE" w:rsidRDefault="008061AE" w:rsidP="008061AE">
            <w:pPr>
              <w:pStyle w:val="Organisation"/>
              <w:numPr>
                <w:ilvl w:val="0"/>
                <w:numId w:val="29"/>
              </w:numPr>
              <w:tabs>
                <w:tab w:val="left" w:pos="6237"/>
                <w:tab w:val="left" w:pos="7412"/>
              </w:tabs>
              <w:rPr>
                <w:rFonts w:cs="Arial"/>
                <w:b w:val="0"/>
                <w:sz w:val="22"/>
                <w:szCs w:val="22"/>
                <w:lang w:val="de-CH"/>
              </w:rPr>
            </w:pPr>
            <w:r w:rsidRPr="009B057E">
              <w:rPr>
                <w:rFonts w:cs="Arial"/>
                <w:b w:val="0"/>
                <w:sz w:val="22"/>
                <w:szCs w:val="22"/>
                <w:lang w:val="de-CH"/>
              </w:rPr>
              <w:t>n</w:t>
            </w:r>
            <w:r w:rsidR="00960D42">
              <w:rPr>
                <w:rFonts w:cs="Arial"/>
                <w:b w:val="0"/>
                <w:sz w:val="22"/>
                <w:szCs w:val="22"/>
                <w:lang w:val="de-CH"/>
              </w:rPr>
              <w:t>immt</w:t>
            </w:r>
            <w:r w:rsidRPr="009B057E">
              <w:rPr>
                <w:rFonts w:cs="Arial"/>
                <w:b w:val="0"/>
                <w:sz w:val="22"/>
                <w:szCs w:val="22"/>
                <w:lang w:val="de-CH"/>
              </w:rPr>
              <w:t xml:space="preserve"> am Unterricht aktiv teil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7C6B3" w14:textId="259A0119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BEA581" w14:textId="2028D687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E035F5" w14:textId="59BAC698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82C7A7" w14:textId="6D618EFB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061AE" w:rsidRPr="009B057E" w14:paraId="6AE8B8B4" w14:textId="77777777" w:rsidTr="008061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7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F9878" w14:textId="1E0E152B" w:rsidR="008061AE" w:rsidRPr="008061AE" w:rsidRDefault="008061AE" w:rsidP="008061AE">
            <w:pPr>
              <w:pStyle w:val="Organisation"/>
              <w:numPr>
                <w:ilvl w:val="0"/>
                <w:numId w:val="29"/>
              </w:numPr>
              <w:tabs>
                <w:tab w:val="left" w:pos="6237"/>
                <w:tab w:val="left" w:pos="7412"/>
              </w:tabs>
              <w:rPr>
                <w:rFonts w:cs="Arial"/>
                <w:b w:val="0"/>
                <w:sz w:val="22"/>
                <w:szCs w:val="22"/>
                <w:lang w:val="de-CH"/>
              </w:rPr>
            </w:pPr>
            <w:r w:rsidRPr="009B057E">
              <w:rPr>
                <w:rFonts w:cs="Arial"/>
                <w:b w:val="0"/>
                <w:sz w:val="22"/>
                <w:szCs w:val="22"/>
                <w:lang w:val="de-CH"/>
              </w:rPr>
              <w:t>h</w:t>
            </w:r>
            <w:r w:rsidR="00960D42">
              <w:rPr>
                <w:rFonts w:cs="Arial"/>
                <w:b w:val="0"/>
                <w:sz w:val="22"/>
                <w:szCs w:val="22"/>
                <w:lang w:val="de-CH"/>
              </w:rPr>
              <w:t>ält</w:t>
            </w:r>
            <w:r w:rsidRPr="009B057E">
              <w:rPr>
                <w:rFonts w:cs="Arial"/>
                <w:b w:val="0"/>
                <w:sz w:val="22"/>
                <w:szCs w:val="22"/>
                <w:lang w:val="de-CH"/>
              </w:rPr>
              <w:t xml:space="preserve"> sich an gemeinsam getroffene Abmachungen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938F7" w14:textId="0BD47731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BB41DB" w14:textId="70ED47EC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DA5E80" w14:textId="59ED209E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683C93" w14:textId="79093F36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061AE" w:rsidRPr="009B057E" w14:paraId="6156363E" w14:textId="77777777" w:rsidTr="008061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7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EBC66" w14:textId="3265D613" w:rsidR="008061AE" w:rsidRPr="008061AE" w:rsidRDefault="00960D42" w:rsidP="008061AE">
            <w:pPr>
              <w:pStyle w:val="Organisation"/>
              <w:numPr>
                <w:ilvl w:val="0"/>
                <w:numId w:val="29"/>
              </w:numPr>
              <w:tabs>
                <w:tab w:val="left" w:pos="6237"/>
                <w:tab w:val="left" w:pos="7412"/>
              </w:tabs>
              <w:rPr>
                <w:rFonts w:cs="Arial"/>
                <w:b w:val="0"/>
                <w:sz w:val="22"/>
                <w:szCs w:val="22"/>
                <w:lang w:val="de-CH"/>
              </w:rPr>
            </w:pPr>
            <w:r>
              <w:rPr>
                <w:rFonts w:cs="Arial"/>
                <w:b w:val="0"/>
                <w:sz w:val="22"/>
                <w:szCs w:val="22"/>
                <w:lang w:val="de-CH"/>
              </w:rPr>
              <w:t>ist</w:t>
            </w:r>
            <w:r w:rsidR="008061AE" w:rsidRPr="009B057E">
              <w:rPr>
                <w:rFonts w:cs="Arial"/>
                <w:b w:val="0"/>
                <w:sz w:val="22"/>
                <w:szCs w:val="22"/>
                <w:lang w:val="de-CH"/>
              </w:rPr>
              <w:t xml:space="preserve"> gewillt Deutsch zu lernen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E54D2" w14:textId="40D1A0B5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8C5DF" w14:textId="450F0776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BBDB9" w14:textId="6C9E2430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BA4783" w14:textId="09DF3BFA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061AE" w:rsidRPr="009B057E" w14:paraId="7396189B" w14:textId="77777777" w:rsidTr="008061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7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D27A0" w14:textId="1E6FE294" w:rsidR="008061AE" w:rsidRPr="008061AE" w:rsidRDefault="008061AE" w:rsidP="008061AE">
            <w:pPr>
              <w:pStyle w:val="Organisation"/>
              <w:numPr>
                <w:ilvl w:val="0"/>
                <w:numId w:val="29"/>
              </w:numPr>
              <w:tabs>
                <w:tab w:val="left" w:pos="6237"/>
                <w:tab w:val="left" w:pos="7412"/>
              </w:tabs>
              <w:rPr>
                <w:rFonts w:cs="Arial"/>
                <w:b w:val="0"/>
                <w:sz w:val="22"/>
                <w:szCs w:val="22"/>
                <w:lang w:val="de-CH"/>
              </w:rPr>
            </w:pPr>
            <w:r w:rsidRPr="009B057E">
              <w:rPr>
                <w:rFonts w:cs="Arial"/>
                <w:b w:val="0"/>
                <w:sz w:val="22"/>
                <w:szCs w:val="22"/>
                <w:lang w:val="de-CH"/>
              </w:rPr>
              <w:t>n</w:t>
            </w:r>
            <w:r w:rsidR="00960D42">
              <w:rPr>
                <w:rFonts w:cs="Arial"/>
                <w:b w:val="0"/>
                <w:sz w:val="22"/>
                <w:szCs w:val="22"/>
                <w:lang w:val="de-CH"/>
              </w:rPr>
              <w:t>immt</w:t>
            </w:r>
            <w:r w:rsidRPr="009B057E">
              <w:rPr>
                <w:rFonts w:cs="Arial"/>
                <w:b w:val="0"/>
                <w:sz w:val="22"/>
                <w:szCs w:val="22"/>
                <w:lang w:val="de-CH"/>
              </w:rPr>
              <w:t xml:space="preserve"> Rücksicht auf die anderen </w:t>
            </w:r>
            <w:r w:rsidR="00960D42">
              <w:rPr>
                <w:rFonts w:cs="Arial"/>
                <w:b w:val="0"/>
                <w:sz w:val="22"/>
                <w:szCs w:val="22"/>
                <w:lang w:val="de-CH"/>
              </w:rPr>
              <w:t>Schülerinnen/Schüler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5FF09" w14:textId="0365D5A5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5FB46" w14:textId="74C1C725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D581C7" w14:textId="4901DD16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E05E80" w14:textId="678B7E90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061AE" w:rsidRPr="009B057E" w14:paraId="249AFD47" w14:textId="77777777" w:rsidTr="008061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779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D871D1" w14:textId="1548167A" w:rsidR="008061AE" w:rsidRPr="008061AE" w:rsidRDefault="008061AE" w:rsidP="008061AE">
            <w:pPr>
              <w:pStyle w:val="Organisation"/>
              <w:numPr>
                <w:ilvl w:val="0"/>
                <w:numId w:val="29"/>
              </w:numPr>
              <w:tabs>
                <w:tab w:val="left" w:pos="6237"/>
                <w:tab w:val="left" w:pos="7412"/>
              </w:tabs>
              <w:rPr>
                <w:rFonts w:cs="Arial"/>
                <w:b w:val="0"/>
                <w:sz w:val="22"/>
                <w:szCs w:val="22"/>
                <w:lang w:val="de-CH"/>
              </w:rPr>
            </w:pPr>
            <w:r w:rsidRPr="009B057E">
              <w:rPr>
                <w:rFonts w:cs="Arial"/>
                <w:b w:val="0"/>
                <w:sz w:val="22"/>
                <w:szCs w:val="22"/>
                <w:lang w:val="de-CH"/>
              </w:rPr>
              <w:t>lö</w:t>
            </w:r>
            <w:r w:rsidR="00960D42">
              <w:rPr>
                <w:rFonts w:cs="Arial"/>
                <w:b w:val="0"/>
                <w:sz w:val="22"/>
                <w:szCs w:val="22"/>
                <w:lang w:val="de-CH"/>
              </w:rPr>
              <w:t>st</w:t>
            </w:r>
            <w:r w:rsidRPr="009B057E">
              <w:rPr>
                <w:rFonts w:cs="Arial"/>
                <w:b w:val="0"/>
                <w:sz w:val="22"/>
                <w:szCs w:val="22"/>
                <w:lang w:val="de-CH"/>
              </w:rPr>
              <w:t xml:space="preserve"> Konflikte gewaltfre</w:t>
            </w:r>
            <w:r>
              <w:rPr>
                <w:rFonts w:cs="Arial"/>
                <w:b w:val="0"/>
                <w:sz w:val="22"/>
                <w:szCs w:val="22"/>
                <w:lang w:val="de-CH"/>
              </w:rPr>
              <w:t>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359BC" w14:textId="5AC54870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6500B" w14:textId="5D78DBC2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9B287" w14:textId="009390F9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62BA89" w14:textId="382D5EB9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8061AE" w:rsidRPr="009B057E" w14:paraId="70D916D3" w14:textId="77777777" w:rsidTr="008061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left w:w="108" w:type="dxa"/>
            <w:bottom w:w="57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779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646669" w14:textId="660FFE15" w:rsidR="008061AE" w:rsidRPr="008061AE" w:rsidRDefault="008061AE" w:rsidP="008061AE">
            <w:pPr>
              <w:pStyle w:val="Organisation"/>
              <w:numPr>
                <w:ilvl w:val="0"/>
                <w:numId w:val="29"/>
              </w:numPr>
              <w:tabs>
                <w:tab w:val="left" w:pos="6237"/>
                <w:tab w:val="left" w:pos="7412"/>
              </w:tabs>
              <w:rPr>
                <w:rFonts w:cs="Arial"/>
                <w:b w:val="0"/>
                <w:sz w:val="22"/>
                <w:szCs w:val="22"/>
                <w:lang w:val="de-CH"/>
              </w:rPr>
            </w:pPr>
            <w:r w:rsidRPr="009B057E">
              <w:rPr>
                <w:rFonts w:cs="Arial"/>
                <w:b w:val="0"/>
                <w:sz w:val="22"/>
                <w:szCs w:val="22"/>
                <w:lang w:val="de-CH"/>
              </w:rPr>
              <w:t>mach</w:t>
            </w:r>
            <w:r w:rsidR="00960D42">
              <w:rPr>
                <w:rFonts w:cs="Arial"/>
                <w:b w:val="0"/>
                <w:sz w:val="22"/>
                <w:szCs w:val="22"/>
                <w:lang w:val="de-CH"/>
              </w:rPr>
              <w:t>t</w:t>
            </w:r>
            <w:r w:rsidRPr="009B057E">
              <w:rPr>
                <w:rFonts w:cs="Arial"/>
                <w:b w:val="0"/>
                <w:sz w:val="22"/>
                <w:szCs w:val="22"/>
                <w:lang w:val="de-CH"/>
              </w:rPr>
              <w:t xml:space="preserve"> die Hausaufgaben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B97048" w14:textId="1689BED2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156575" w14:textId="3D6A3849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E1F12E" w14:textId="2EFE12A0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EEE239D" w14:textId="641D5040" w:rsidR="008061AE" w:rsidRDefault="008061AE" w:rsidP="008061A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EE05CB">
              <w:rPr>
                <w:rFonts w:cs="Arial"/>
              </w:rPr>
            </w:r>
            <w:r w:rsidR="00EE05CB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 w14:paraId="63D77612" w14:textId="10049974" w:rsidR="005348CC" w:rsidRDefault="005348CC" w:rsidP="00363D52">
      <w:pPr>
        <w:spacing w:line="0" w:lineRule="atLeast"/>
        <w:rPr>
          <w:rFonts w:cs="Arial"/>
          <w:sz w:val="4"/>
          <w:szCs w:val="4"/>
        </w:rPr>
      </w:pPr>
    </w:p>
    <w:p w14:paraId="1B7FB110" w14:textId="0CB875F4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1B91BB87" w14:textId="40D3F220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1DFC856D" w14:textId="7B976B3B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7AF99EF5" w14:textId="555405D4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1370745A" w14:textId="5C2C6E78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2F96E044" w14:textId="4A264F0B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3AB337A2" w14:textId="086A0524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6653EDE6" w14:textId="3CDA76C2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240AC107" w14:textId="4B9BE722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36FEE908" w14:textId="6C3E9E09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3941C012" w14:textId="2A7255AC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7F4D66DF" w14:textId="57706C7A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0EFE5AB7" w14:textId="4EEAE284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2400B919" w14:textId="4AC9B113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369AFA33" w14:textId="727D3743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48BE0325" w14:textId="3C8B7B62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4E092961" w14:textId="508552B7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25C32693" w14:textId="4AABA50D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35E7C0C9" w14:textId="16DBA96D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03FF7C3D" w14:textId="7B4DE821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76CF2E20" w14:textId="05297073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21CB91C5" w14:textId="19A3E991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40441F97" w14:textId="107CBB60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1C2D0B59" w14:textId="07191506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684849CA" w14:textId="3843B694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18C030B2" w14:textId="2018E9D8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76CFBA63" w14:textId="1A2E6DA4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0230E1DB" w14:textId="285547A8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6AAABB3E" w14:textId="32DE27BE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0FA78549" w14:textId="28B0EC28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26607B92" w14:textId="5E715CFD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3E0944A8" w14:textId="049BA658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6249321E" w14:textId="2D1492EC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09554267" w14:textId="26E114A7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23E21D17" w14:textId="3482CDB4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191A3DC5" w14:textId="1EC07E11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59B1214C" w14:textId="7B57599E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6115E9A6" w14:textId="20B16AD6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515C4BF0" w14:textId="5CDA18DE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35F8DEF5" w14:textId="278E1C78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11E6FBAB" w14:textId="65517AF4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01E6C673" w14:textId="0D57DB29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7E7F5BE8" w14:textId="76F5C3F6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4D6BACA0" w14:textId="36CA647F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0D7E24F8" w14:textId="3B5D06DA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7ADC9AFB" w14:textId="7C327B74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37B6FD1D" w14:textId="021911A3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16C6545D" w14:textId="519F2577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616D211E" w14:textId="329C6267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3477CF7A" w14:textId="735F4ECA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2A5E8290" w14:textId="06C38670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16092C0A" w14:textId="78EB3BB1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735E011D" w14:textId="785DB3A3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3DC16907" w14:textId="3FE71247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1EB4F461" w14:textId="1F0FE4C3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3FC7D72B" w14:textId="70966DA7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55F9821F" w14:textId="6001D32D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410F3F1D" w14:textId="00F5063E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52FD2FAB" w14:textId="561AA756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579268FB" w14:textId="26D23DC0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6A97BD0C" w14:textId="5A3C6E71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5B65D345" w14:textId="6C66DF52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41924426" w14:textId="234D4D48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679A9713" w14:textId="30A29E87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69A866B9" w14:textId="7C79C48F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66769DBB" w14:textId="6F8DEB78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328F40F2" w14:textId="3CBB628D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7BC07E81" w14:textId="22C21F6A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0C3BE56D" w14:textId="70DD37BF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71B0A095" w14:textId="200D5A42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3B4C5FA2" w14:textId="7BFD9287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49EB4C97" w14:textId="62E606F5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2DA5D77F" w14:textId="4E48EB98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5E82F27F" w14:textId="609DC887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2022CD72" w14:textId="72303F31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3FF51E28" w14:textId="3992B8FA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4CCF1D7F" w14:textId="40AB6056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099B9CDC" w14:textId="31DD60B1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14D325B1" w14:textId="0359C468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25D079BD" w14:textId="49DB04BA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72512ED5" w14:textId="2F7E845C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23A89551" w14:textId="1574FA61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43B60652" w14:textId="391D62A3" w:rsidR="003A2670" w:rsidRDefault="003A2670" w:rsidP="00363D52">
      <w:pPr>
        <w:spacing w:line="0" w:lineRule="atLeast"/>
        <w:rPr>
          <w:rFonts w:cs="Arial"/>
          <w:sz w:val="4"/>
          <w:szCs w:val="4"/>
        </w:rPr>
      </w:pPr>
    </w:p>
    <w:p w14:paraId="375DE1CE" w14:textId="77777777" w:rsidR="003A2670" w:rsidRPr="00472899" w:rsidRDefault="003A2670" w:rsidP="00363D52">
      <w:pPr>
        <w:spacing w:line="0" w:lineRule="atLeast"/>
        <w:rPr>
          <w:rFonts w:cs="Arial"/>
          <w:sz w:val="4"/>
          <w:szCs w:val="4"/>
        </w:rPr>
      </w:pPr>
    </w:p>
    <w:tbl>
      <w:tblPr>
        <w:tblW w:w="100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232"/>
      </w:tblGrid>
      <w:tr w:rsidR="001E0E05" w:rsidRPr="003F658B" w14:paraId="41B267C7" w14:textId="77777777" w:rsidTr="00472899">
        <w:trPr>
          <w:trHeight w:val="60"/>
        </w:trPr>
        <w:tc>
          <w:tcPr>
            <w:tcW w:w="10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BDE977" w14:textId="0DF6625E" w:rsidR="001E0E05" w:rsidRPr="003F658B" w:rsidRDefault="001E0E05" w:rsidP="00472899">
            <w:pPr>
              <w:tabs>
                <w:tab w:val="right" w:leader="dot" w:pos="2345"/>
              </w:tabs>
              <w:spacing w:before="120" w:after="120" w:line="240" w:lineRule="auto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Unterschriften</w:t>
            </w:r>
            <w:r w:rsidRPr="003F658B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1E0E05" w:rsidRPr="00F036AD" w14:paraId="0D3B7184" w14:textId="77777777" w:rsidTr="005348CC">
        <w:trPr>
          <w:cantSplit/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0632" w14:textId="6E77248F" w:rsidR="001E0E05" w:rsidRDefault="001E0E05" w:rsidP="00282D3E">
            <w:pPr>
              <w:spacing w:before="160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Die Klassenlehrperson</w:t>
            </w:r>
            <w:r w:rsidR="005348CC">
              <w:rPr>
                <w:rFonts w:cs="Arial"/>
                <w:color w:val="000000"/>
                <w:sz w:val="16"/>
              </w:rPr>
              <w:t xml:space="preserve"> D I/A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EA240" w14:textId="77777777" w:rsidR="001E0E05" w:rsidRDefault="001E0E05" w:rsidP="00A65F1C">
            <w:pPr>
              <w:tabs>
                <w:tab w:val="left" w:leader="dot" w:pos="8710"/>
              </w:tabs>
              <w:rPr>
                <w:rFonts w:cs="Arial"/>
                <w:color w:val="000000"/>
                <w:sz w:val="16"/>
              </w:rPr>
            </w:pPr>
          </w:p>
          <w:p w14:paraId="76935547" w14:textId="77777777" w:rsidR="001E0E05" w:rsidRPr="003F658B" w:rsidRDefault="001E0E05" w:rsidP="00282D3E">
            <w:pPr>
              <w:tabs>
                <w:tab w:val="left" w:leader="dot" w:pos="8710"/>
              </w:tabs>
              <w:spacing w:line="200" w:lineRule="atLeas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16"/>
              </w:rPr>
              <w:t>Datum ………………</w:t>
            </w:r>
            <w:r w:rsidR="00554A95">
              <w:rPr>
                <w:rFonts w:cs="Arial"/>
                <w:color w:val="000000"/>
                <w:sz w:val="16"/>
              </w:rPr>
              <w:t xml:space="preserve">……………  </w:t>
            </w:r>
            <w:proofErr w:type="gramStart"/>
            <w:r w:rsidR="00554A95">
              <w:rPr>
                <w:rFonts w:cs="Arial"/>
                <w:color w:val="000000"/>
                <w:sz w:val="16"/>
              </w:rPr>
              <w:t>Unterschrift  …</w:t>
            </w:r>
            <w:proofErr w:type="gramEnd"/>
            <w:r w:rsidR="00554A95">
              <w:rPr>
                <w:rFonts w:cs="Arial"/>
                <w:color w:val="000000"/>
                <w:sz w:val="16"/>
              </w:rPr>
              <w:t>……………</w:t>
            </w:r>
            <w:r>
              <w:rPr>
                <w:rFonts w:cs="Arial"/>
                <w:color w:val="000000"/>
                <w:sz w:val="16"/>
              </w:rPr>
              <w:t>……………….……………………..</w:t>
            </w:r>
          </w:p>
        </w:tc>
      </w:tr>
      <w:tr w:rsidR="001E0E05" w:rsidRPr="007D010E" w14:paraId="66804FE5" w14:textId="77777777" w:rsidTr="005348CC">
        <w:trPr>
          <w:cantSplit/>
          <w:trHeight w:val="454"/>
        </w:trPr>
        <w:tc>
          <w:tcPr>
            <w:tcW w:w="10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C0BED30" w14:textId="2F4CEA56" w:rsidR="005348CC" w:rsidRPr="005348CC" w:rsidRDefault="005348CC" w:rsidP="005348CC">
            <w:pPr>
              <w:pStyle w:val="berschrift1"/>
              <w:numPr>
                <w:ilvl w:val="0"/>
                <w:numId w:val="0"/>
              </w:numPr>
              <w:spacing w:before="79" w:after="60" w:afterAutospacing="0" w:line="240" w:lineRule="auto"/>
              <w:ind w:left="357" w:hanging="357"/>
              <w:rPr>
                <w:w w:val="105"/>
                <w:sz w:val="20"/>
                <w:lang w:val="de-DE"/>
              </w:rPr>
            </w:pPr>
            <w:r w:rsidRPr="005348CC">
              <w:rPr>
                <w:w w:val="105"/>
                <w:sz w:val="20"/>
                <w:lang w:val="de-DE"/>
              </w:rPr>
              <w:t>Information zum Einhalten der Anforderungen</w:t>
            </w:r>
          </w:p>
          <w:p w14:paraId="2D112F26" w14:textId="06D7B373" w:rsidR="001E0E05" w:rsidRPr="005348CC" w:rsidRDefault="001E0E05" w:rsidP="001239CA">
            <w:pPr>
              <w:tabs>
                <w:tab w:val="left" w:leader="dot" w:pos="8710"/>
              </w:tabs>
              <w:spacing w:line="120" w:lineRule="atLeast"/>
              <w:rPr>
                <w:rFonts w:cs="Arial"/>
                <w:b/>
                <w:sz w:val="16"/>
                <w:szCs w:val="16"/>
              </w:rPr>
            </w:pPr>
            <w:r w:rsidRPr="005348CC">
              <w:rPr>
                <w:rFonts w:cs="Arial"/>
                <w:b/>
                <w:sz w:val="16"/>
                <w:szCs w:val="16"/>
              </w:rPr>
              <w:t>Die gesetzliche Vertretung</w:t>
            </w:r>
            <w:r w:rsidR="005348CC" w:rsidRPr="005348CC">
              <w:rPr>
                <w:rFonts w:cs="Arial"/>
                <w:b/>
                <w:sz w:val="16"/>
                <w:szCs w:val="16"/>
              </w:rPr>
              <w:t>/der Beistand</w:t>
            </w:r>
            <w:r w:rsidRPr="005348CC">
              <w:rPr>
                <w:rFonts w:cs="Arial"/>
                <w:b/>
                <w:sz w:val="16"/>
                <w:szCs w:val="16"/>
              </w:rPr>
              <w:t xml:space="preserve"> nimmt zur Kenntnis, </w:t>
            </w:r>
            <w:r w:rsidR="005348CC" w:rsidRPr="005348CC">
              <w:rPr>
                <w:rFonts w:cs="Arial"/>
                <w:b/>
                <w:sz w:val="16"/>
                <w:szCs w:val="16"/>
              </w:rPr>
              <w:t>dass die Anforderungen nicht eingehalten werden.</w:t>
            </w:r>
          </w:p>
          <w:p w14:paraId="76383CC5" w14:textId="19EFED01" w:rsidR="005348CC" w:rsidRPr="005348CC" w:rsidRDefault="005348CC" w:rsidP="005348CC">
            <w:pPr>
              <w:pStyle w:val="Organisation"/>
              <w:tabs>
                <w:tab w:val="left" w:pos="6237"/>
                <w:tab w:val="left" w:pos="7412"/>
              </w:tabs>
              <w:rPr>
                <w:b w:val="0"/>
                <w:sz w:val="16"/>
                <w:szCs w:val="16"/>
                <w:lang w:val="de-CH"/>
              </w:rPr>
            </w:pPr>
            <w:r>
              <w:rPr>
                <w:b w:val="0"/>
                <w:sz w:val="16"/>
                <w:szCs w:val="16"/>
                <w:lang w:val="de-CH"/>
              </w:rPr>
              <w:t>Folgende</w:t>
            </w:r>
            <w:r w:rsidRPr="005348CC">
              <w:rPr>
                <w:b w:val="0"/>
                <w:sz w:val="16"/>
                <w:szCs w:val="16"/>
                <w:lang w:val="de-CH"/>
              </w:rPr>
              <w:t xml:space="preserve"> Sanktionen </w:t>
            </w:r>
            <w:r>
              <w:rPr>
                <w:b w:val="0"/>
                <w:sz w:val="16"/>
                <w:szCs w:val="16"/>
                <w:lang w:val="de-CH"/>
              </w:rPr>
              <w:t xml:space="preserve">werden </w:t>
            </w:r>
            <w:r w:rsidRPr="005348CC">
              <w:rPr>
                <w:b w:val="0"/>
                <w:sz w:val="16"/>
                <w:szCs w:val="16"/>
                <w:lang w:val="de-CH"/>
              </w:rPr>
              <w:t>ergriffen (Strafarbeiten bis Schulausschluss)</w:t>
            </w:r>
            <w:r>
              <w:rPr>
                <w:b w:val="0"/>
                <w:sz w:val="16"/>
                <w:szCs w:val="16"/>
                <w:lang w:val="de-CH"/>
              </w:rPr>
              <w:t>:</w:t>
            </w:r>
            <w:r w:rsidR="003A2670">
              <w:rPr>
                <w:b w:val="0"/>
                <w:sz w:val="16"/>
                <w:szCs w:val="16"/>
                <w:lang w:val="de-CH"/>
              </w:rPr>
              <w:t xml:space="preserve"> </w:t>
            </w:r>
            <w:r w:rsidR="003A2670" w:rsidRPr="00E026B4">
              <w:rPr>
                <w:i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2670" w:rsidRPr="00E026B4">
              <w:rPr>
                <w:i/>
                <w:sz w:val="20"/>
                <w:szCs w:val="20"/>
                <w:lang w:eastAsia="en-US"/>
              </w:rPr>
              <w:instrText xml:space="preserve"> FORMTEXT </w:instrText>
            </w:r>
            <w:r w:rsidR="003A2670" w:rsidRPr="00E026B4">
              <w:rPr>
                <w:i/>
                <w:sz w:val="20"/>
                <w:szCs w:val="20"/>
                <w:lang w:eastAsia="en-US"/>
              </w:rPr>
            </w:r>
            <w:r w:rsidR="003A2670" w:rsidRPr="00E026B4">
              <w:rPr>
                <w:i/>
                <w:sz w:val="20"/>
                <w:szCs w:val="20"/>
                <w:lang w:eastAsia="en-US"/>
              </w:rPr>
              <w:fldChar w:fldCharType="separate"/>
            </w:r>
            <w:r w:rsidR="003A2670">
              <w:rPr>
                <w:i/>
                <w:sz w:val="20"/>
                <w:szCs w:val="20"/>
                <w:lang w:eastAsia="en-US"/>
              </w:rPr>
              <w:t xml:space="preserve">                                                        </w:t>
            </w:r>
            <w:r w:rsidR="003A2670" w:rsidRPr="00E026B4">
              <w:rPr>
                <w:i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E0E05" w:rsidRPr="00F036AD" w14:paraId="6400EBB5" w14:textId="77777777" w:rsidTr="00F42CA8">
        <w:trPr>
          <w:cantSplit/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E79F" w14:textId="77777777" w:rsidR="001E0E05" w:rsidRDefault="00554A95" w:rsidP="00646B9B">
            <w:pPr>
              <w:spacing w:before="120" w:line="240" w:lineRule="auto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 xml:space="preserve">Die gesetzliche </w:t>
            </w:r>
            <w:r w:rsidR="001E0E05">
              <w:rPr>
                <w:rFonts w:cs="Arial"/>
                <w:color w:val="000000"/>
                <w:sz w:val="16"/>
              </w:rPr>
              <w:t>Vertretung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C02AF" w14:textId="77777777" w:rsidR="00646B9B" w:rsidRDefault="001E0E05" w:rsidP="00646B9B">
            <w:pPr>
              <w:tabs>
                <w:tab w:val="left" w:leader="dot" w:pos="8710"/>
              </w:tabs>
              <w:spacing w:line="240" w:lineRule="auto"/>
              <w:rPr>
                <w:rFonts w:cs="Arial"/>
                <w:color w:val="000000"/>
                <w:sz w:val="8"/>
                <w:szCs w:val="8"/>
              </w:rPr>
            </w:pPr>
            <w:r>
              <w:rPr>
                <w:rFonts w:cs="Arial"/>
                <w:color w:val="000000"/>
                <w:sz w:val="16"/>
              </w:rPr>
              <w:t xml:space="preserve">Datum ……………………………  </w:t>
            </w:r>
            <w:proofErr w:type="gramStart"/>
            <w:r>
              <w:rPr>
                <w:rFonts w:cs="Arial"/>
                <w:color w:val="000000"/>
                <w:sz w:val="16"/>
              </w:rPr>
              <w:t>Unterschrift  …</w:t>
            </w:r>
            <w:proofErr w:type="gramEnd"/>
            <w:r>
              <w:rPr>
                <w:rFonts w:cs="Arial"/>
                <w:color w:val="000000"/>
                <w:sz w:val="16"/>
              </w:rPr>
              <w:t>……</w:t>
            </w:r>
            <w:r w:rsidR="00554A95">
              <w:rPr>
                <w:rFonts w:cs="Arial"/>
                <w:color w:val="000000"/>
                <w:sz w:val="16"/>
              </w:rPr>
              <w:t>……………………</w:t>
            </w:r>
            <w:r>
              <w:rPr>
                <w:rFonts w:cs="Arial"/>
                <w:color w:val="000000"/>
                <w:sz w:val="16"/>
              </w:rPr>
              <w:t>….……………………..</w:t>
            </w:r>
          </w:p>
          <w:p w14:paraId="4208BB29" w14:textId="3354F446" w:rsidR="00646B9B" w:rsidRPr="00646B9B" w:rsidRDefault="00646B9B" w:rsidP="00646B9B">
            <w:pPr>
              <w:tabs>
                <w:tab w:val="left" w:leader="dot" w:pos="8710"/>
              </w:tabs>
              <w:spacing w:line="240" w:lineRule="auto"/>
              <w:rPr>
                <w:rFonts w:cs="Arial"/>
                <w:color w:val="000000"/>
                <w:sz w:val="8"/>
                <w:szCs w:val="8"/>
              </w:rPr>
            </w:pPr>
          </w:p>
        </w:tc>
      </w:tr>
      <w:tr w:rsidR="000508DD" w:rsidRPr="00646B9B" w14:paraId="7067B25E" w14:textId="77777777" w:rsidTr="005D7660">
        <w:trPr>
          <w:cantSplit/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092B" w14:textId="5532A992" w:rsidR="000508DD" w:rsidRDefault="000508DD" w:rsidP="005D7660">
            <w:pPr>
              <w:spacing w:before="120" w:line="240" w:lineRule="auto"/>
              <w:rPr>
                <w:rFonts w:cs="Arial"/>
                <w:color w:val="000000"/>
                <w:sz w:val="16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27736" w14:textId="77777777" w:rsidR="000508DD" w:rsidRDefault="000508DD" w:rsidP="005D7660">
            <w:pPr>
              <w:tabs>
                <w:tab w:val="left" w:leader="dot" w:pos="8710"/>
              </w:tabs>
              <w:spacing w:line="240" w:lineRule="auto"/>
              <w:rPr>
                <w:rFonts w:cs="Arial"/>
                <w:color w:val="000000"/>
                <w:sz w:val="8"/>
                <w:szCs w:val="8"/>
              </w:rPr>
            </w:pPr>
            <w:r>
              <w:rPr>
                <w:rFonts w:cs="Arial"/>
                <w:color w:val="000000"/>
                <w:sz w:val="16"/>
              </w:rPr>
              <w:t xml:space="preserve">Datum ……………………………  </w:t>
            </w:r>
            <w:proofErr w:type="gramStart"/>
            <w:r>
              <w:rPr>
                <w:rFonts w:cs="Arial"/>
                <w:color w:val="000000"/>
                <w:sz w:val="16"/>
              </w:rPr>
              <w:t>Unterschrift  …</w:t>
            </w:r>
            <w:proofErr w:type="gramEnd"/>
            <w:r>
              <w:rPr>
                <w:rFonts w:cs="Arial"/>
                <w:color w:val="000000"/>
                <w:sz w:val="16"/>
              </w:rPr>
              <w:t>…………………………….……………………..</w:t>
            </w:r>
          </w:p>
          <w:p w14:paraId="3B741C1F" w14:textId="77777777" w:rsidR="000508DD" w:rsidRPr="00646B9B" w:rsidRDefault="000508DD" w:rsidP="005D7660">
            <w:pPr>
              <w:tabs>
                <w:tab w:val="left" w:leader="dot" w:pos="8710"/>
              </w:tabs>
              <w:spacing w:line="240" w:lineRule="auto"/>
              <w:rPr>
                <w:rFonts w:cs="Arial"/>
                <w:color w:val="000000"/>
                <w:sz w:val="8"/>
                <w:szCs w:val="8"/>
              </w:rPr>
            </w:pPr>
          </w:p>
        </w:tc>
      </w:tr>
    </w:tbl>
    <w:p w14:paraId="338F44C1" w14:textId="52336A3B" w:rsidR="002F5054" w:rsidRPr="003A2670" w:rsidRDefault="003A2670" w:rsidP="003A2670">
      <w:pPr>
        <w:pStyle w:val="Organisation"/>
        <w:tabs>
          <w:tab w:val="left" w:pos="6237"/>
          <w:tab w:val="left" w:pos="7412"/>
        </w:tabs>
        <w:spacing w:before="120"/>
        <w:rPr>
          <w:b w:val="0"/>
          <w:sz w:val="22"/>
          <w:szCs w:val="22"/>
        </w:rPr>
      </w:pPr>
      <w:r w:rsidRPr="00442007">
        <w:rPr>
          <w:b w:val="0"/>
          <w:i/>
          <w:sz w:val="22"/>
          <w:szCs w:val="22"/>
          <w:highlight w:val="yellow"/>
        </w:rPr>
        <w:t xml:space="preserve">Die Schulleitung IBEM wird über das </w:t>
      </w:r>
      <w:r w:rsidRPr="00442007">
        <w:rPr>
          <w:i/>
          <w:sz w:val="22"/>
          <w:szCs w:val="22"/>
          <w:highlight w:val="yellow"/>
        </w:rPr>
        <w:t>nicht Einhalten</w:t>
      </w:r>
      <w:r w:rsidRPr="00442007">
        <w:rPr>
          <w:b w:val="0"/>
          <w:i/>
          <w:sz w:val="22"/>
          <w:szCs w:val="22"/>
          <w:highlight w:val="yellow"/>
        </w:rPr>
        <w:t xml:space="preserve"> der Anforderungen/die Massnahmen informiert</w:t>
      </w:r>
      <w:r w:rsidR="00442007">
        <w:rPr>
          <w:b w:val="0"/>
          <w:i/>
          <w:sz w:val="22"/>
          <w:szCs w:val="22"/>
          <w:highlight w:val="yellow"/>
        </w:rPr>
        <w:t>.</w:t>
      </w:r>
      <w:r>
        <w:rPr>
          <w:b w:val="0"/>
          <w:sz w:val="22"/>
          <w:szCs w:val="22"/>
        </w:rPr>
        <w:tab/>
      </w:r>
    </w:p>
    <w:tbl>
      <w:tblPr>
        <w:tblW w:w="100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799"/>
      </w:tblGrid>
      <w:tr w:rsidR="003A2670" w:rsidRPr="003F658B" w14:paraId="7C043D61" w14:textId="77777777" w:rsidTr="00847354">
        <w:trPr>
          <w:trHeight w:val="340"/>
        </w:trPr>
        <w:tc>
          <w:tcPr>
            <w:tcW w:w="1006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32E8DD7" w14:textId="26E889A9" w:rsidR="003A2670" w:rsidRPr="003F658B" w:rsidRDefault="0059502C" w:rsidP="00847354">
            <w:pPr>
              <w:tabs>
                <w:tab w:val="right" w:leader="dot" w:pos="2345"/>
              </w:tabs>
              <w:spacing w:line="276" w:lineRule="auto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>3</w:t>
            </w:r>
            <w:r w:rsidR="003A2670">
              <w:rPr>
                <w:rFonts w:cs="Arial"/>
                <w:b/>
                <w:color w:val="000000"/>
                <w:sz w:val="16"/>
              </w:rPr>
              <w:t>.</w:t>
            </w:r>
            <w:r w:rsidR="003A2670" w:rsidRPr="003F658B">
              <w:rPr>
                <w:rFonts w:cs="Arial"/>
                <w:b/>
                <w:color w:val="000000"/>
                <w:sz w:val="16"/>
              </w:rPr>
              <w:t xml:space="preserve"> </w:t>
            </w:r>
            <w:r w:rsidR="003A2670">
              <w:rPr>
                <w:rFonts w:cs="Arial"/>
                <w:b/>
                <w:color w:val="000000"/>
                <w:sz w:val="16"/>
                <w:szCs w:val="16"/>
              </w:rPr>
              <w:t>Die Schulleitung</w:t>
            </w:r>
            <w:r w:rsidR="003A2670" w:rsidRPr="003F658B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="003A2670">
              <w:rPr>
                <w:rFonts w:cs="Arial"/>
                <w:b/>
                <w:color w:val="000000"/>
                <w:sz w:val="16"/>
                <w:szCs w:val="16"/>
              </w:rPr>
              <w:t>IBEM</w:t>
            </w:r>
          </w:p>
        </w:tc>
      </w:tr>
      <w:bookmarkStart w:id="2" w:name="_GoBack"/>
      <w:tr w:rsidR="003A2670" w:rsidRPr="007D010E" w14:paraId="0D4D30C0" w14:textId="77777777" w:rsidTr="003A2670">
        <w:trPr>
          <w:cantSplit/>
          <w:trHeight w:hRule="exact" w:val="750"/>
        </w:trPr>
        <w:tc>
          <w:tcPr>
            <w:tcW w:w="100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F068EE" w14:textId="5FA2BAC7" w:rsidR="003A2670" w:rsidRDefault="003A2670" w:rsidP="003A2670">
            <w:pPr>
              <w:tabs>
                <w:tab w:val="left" w:pos="353"/>
              </w:tabs>
              <w:rPr>
                <w:rFonts w:cs="Arial"/>
                <w:color w:val="000000"/>
                <w:sz w:val="18"/>
                <w:szCs w:val="18"/>
              </w:rPr>
            </w:pPr>
            <w:r w:rsidRPr="00BA27F7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7F7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8D6DA6" w:rsidRPr="00BA27F7">
              <w:rPr>
                <w:rFonts w:cs="Arial"/>
                <w:color w:val="000000"/>
                <w:sz w:val="18"/>
                <w:szCs w:val="18"/>
              </w:rPr>
            </w:r>
            <w:r w:rsidR="00EE05CB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BA27F7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2"/>
            <w:r>
              <w:rPr>
                <w:rFonts w:cs="Arial"/>
                <w:color w:val="000000"/>
                <w:sz w:val="18"/>
                <w:szCs w:val="18"/>
              </w:rPr>
              <w:tab/>
            </w:r>
            <w:r>
              <w:rPr>
                <w:rFonts w:cs="Arial"/>
                <w:b/>
                <w:color w:val="000000"/>
                <w:sz w:val="16"/>
              </w:rPr>
              <w:t>Nimmt das Nicht-Erfüllen der Anforderungen zur Kenntnis</w:t>
            </w:r>
            <w:r w:rsidRPr="00BA27F7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49B3AEFE" w14:textId="78C9A4A2" w:rsidR="003A2670" w:rsidRPr="003A2670" w:rsidRDefault="003A2670" w:rsidP="003A2670">
            <w:pPr>
              <w:tabs>
                <w:tab w:val="left" w:pos="353"/>
              </w:tabs>
              <w:rPr>
                <w:rFonts w:cs="Arial"/>
                <w:color w:val="000000"/>
                <w:sz w:val="18"/>
                <w:szCs w:val="18"/>
              </w:rPr>
            </w:pPr>
            <w:r w:rsidRPr="00BA27F7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7F7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EE05CB">
              <w:rPr>
                <w:rFonts w:cs="Arial"/>
                <w:color w:val="000000"/>
                <w:sz w:val="18"/>
                <w:szCs w:val="18"/>
              </w:rPr>
            </w:r>
            <w:r w:rsidR="00EE05CB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BA27F7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color w:val="000000"/>
                <w:sz w:val="20"/>
              </w:rPr>
              <w:tab/>
            </w:r>
            <w:r>
              <w:rPr>
                <w:rFonts w:cs="Arial"/>
                <w:b/>
                <w:color w:val="000000"/>
                <w:sz w:val="16"/>
              </w:rPr>
              <w:t xml:space="preserve">Verfügt die Umsetzung der oben beschriebenen Massnahmen      </w:t>
            </w:r>
          </w:p>
        </w:tc>
      </w:tr>
      <w:tr w:rsidR="003A2670" w:rsidRPr="007D010E" w14:paraId="3D4ED30D" w14:textId="77777777" w:rsidTr="003A2670">
        <w:trPr>
          <w:cantSplit/>
          <w:trHeight w:hRule="exact" w:val="2264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14EC" w14:textId="2FE481C0" w:rsidR="003A2670" w:rsidRDefault="003A2670" w:rsidP="00847354">
            <w:pPr>
              <w:rPr>
                <w:sz w:val="16"/>
              </w:rPr>
            </w:pPr>
            <w:r>
              <w:rPr>
                <w:sz w:val="16"/>
              </w:rPr>
              <w:t>Bemerkungen</w:t>
            </w:r>
          </w:p>
          <w:p w14:paraId="6C526309" w14:textId="77777777" w:rsidR="003A2670" w:rsidRDefault="003A2670" w:rsidP="00847354">
            <w:pPr>
              <w:rPr>
                <w:sz w:val="16"/>
              </w:rPr>
            </w:pPr>
          </w:p>
          <w:p w14:paraId="177487F7" w14:textId="77777777" w:rsidR="003A2670" w:rsidRDefault="003A2670" w:rsidP="00847354">
            <w:pPr>
              <w:rPr>
                <w:sz w:val="16"/>
              </w:rPr>
            </w:pPr>
          </w:p>
          <w:p w14:paraId="08C7B94F" w14:textId="77777777" w:rsidR="003A2670" w:rsidRDefault="003A2670" w:rsidP="00847354">
            <w:pPr>
              <w:rPr>
                <w:sz w:val="16"/>
              </w:rPr>
            </w:pPr>
          </w:p>
          <w:p w14:paraId="0E07051A" w14:textId="0DC3D004" w:rsidR="003A2670" w:rsidRDefault="003A2670" w:rsidP="00847354">
            <w:pPr>
              <w:rPr>
                <w:sz w:val="16"/>
              </w:rPr>
            </w:pPr>
          </w:p>
          <w:p w14:paraId="53155EC0" w14:textId="77777777" w:rsidR="003A2670" w:rsidRDefault="003A2670" w:rsidP="00847354">
            <w:pPr>
              <w:rPr>
                <w:sz w:val="16"/>
              </w:rPr>
            </w:pPr>
          </w:p>
          <w:p w14:paraId="4E619CFD" w14:textId="77777777" w:rsidR="003A2670" w:rsidRDefault="003A2670" w:rsidP="00847354">
            <w:pPr>
              <w:rPr>
                <w:sz w:val="16"/>
              </w:rPr>
            </w:pPr>
          </w:p>
          <w:p w14:paraId="04396BFA" w14:textId="77777777" w:rsidR="003A2670" w:rsidRDefault="003A2670" w:rsidP="00847354">
            <w:pPr>
              <w:rPr>
                <w:sz w:val="16"/>
              </w:rPr>
            </w:pPr>
          </w:p>
          <w:p w14:paraId="7A39A7EA" w14:textId="77777777" w:rsidR="003A2670" w:rsidRDefault="003A2670" w:rsidP="00847354">
            <w:pPr>
              <w:rPr>
                <w:sz w:val="16"/>
              </w:rPr>
            </w:pPr>
          </w:p>
          <w:p w14:paraId="6553ED7F" w14:textId="29F013F0" w:rsidR="003A2670" w:rsidRDefault="003A2670" w:rsidP="00847354">
            <w:pPr>
              <w:rPr>
                <w:rFonts w:cs="Arial"/>
                <w:color w:val="000000"/>
                <w:sz w:val="16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BC0115" w14:textId="1624D377" w:rsidR="003A2670" w:rsidRPr="00B33F4E" w:rsidRDefault="003A2670" w:rsidP="00847354">
            <w:pPr>
              <w:pStyle w:val="Default"/>
              <w:tabs>
                <w:tab w:val="left" w:pos="0"/>
              </w:tabs>
              <w:spacing w:line="360" w:lineRule="auto"/>
              <w:rPr>
                <w:noProof/>
                <w:sz w:val="16"/>
              </w:rPr>
            </w:pPr>
            <w:r w:rsidRPr="00B60CF8"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0CF8">
              <w:rPr>
                <w:sz w:val="16"/>
              </w:rPr>
              <w:instrText xml:space="preserve"> FORMTEXT </w:instrText>
            </w:r>
            <w:r w:rsidRPr="00B60CF8">
              <w:rPr>
                <w:sz w:val="16"/>
              </w:rPr>
            </w:r>
            <w:r w:rsidRPr="00B60CF8">
              <w:rPr>
                <w:sz w:val="16"/>
              </w:rPr>
              <w:fldChar w:fldCharType="separate"/>
            </w:r>
            <w:r w:rsidRPr="00B33F4E">
              <w:rPr>
                <w:noProof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noProof/>
                <w:sz w:val="16"/>
              </w:rPr>
              <w:t>..............................</w:t>
            </w:r>
            <w:r w:rsidRPr="00B33F4E">
              <w:rPr>
                <w:noProof/>
                <w:sz w:val="16"/>
              </w:rPr>
              <w:t>.........................................................</w:t>
            </w:r>
          </w:p>
          <w:p w14:paraId="29825D5E" w14:textId="77777777" w:rsidR="003A2670" w:rsidRPr="00B33F4E" w:rsidRDefault="003A2670" w:rsidP="00847354">
            <w:pPr>
              <w:pStyle w:val="Default"/>
              <w:tabs>
                <w:tab w:val="left" w:pos="0"/>
              </w:tabs>
              <w:spacing w:line="360" w:lineRule="auto"/>
              <w:rPr>
                <w:noProof/>
                <w:sz w:val="16"/>
              </w:rPr>
            </w:pPr>
            <w:r w:rsidRPr="00B33F4E">
              <w:rPr>
                <w:noProof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noProof/>
                <w:sz w:val="16"/>
              </w:rPr>
              <w:t>..............................</w:t>
            </w:r>
            <w:r w:rsidRPr="00B33F4E">
              <w:rPr>
                <w:noProof/>
                <w:sz w:val="16"/>
              </w:rPr>
              <w:t>.............................</w:t>
            </w:r>
          </w:p>
          <w:p w14:paraId="0944B7B8" w14:textId="77777777" w:rsidR="003A2670" w:rsidRPr="00B33F4E" w:rsidRDefault="003A2670" w:rsidP="00847354">
            <w:pPr>
              <w:pStyle w:val="Default"/>
              <w:tabs>
                <w:tab w:val="left" w:pos="0"/>
              </w:tabs>
              <w:spacing w:line="360" w:lineRule="auto"/>
              <w:rPr>
                <w:noProof/>
                <w:sz w:val="16"/>
              </w:rPr>
            </w:pPr>
            <w:r w:rsidRPr="00B33F4E">
              <w:rPr>
                <w:noProof/>
                <w:sz w:val="16"/>
              </w:rPr>
              <w:t>.........................................................................................</w:t>
            </w:r>
            <w:r>
              <w:rPr>
                <w:noProof/>
                <w:sz w:val="16"/>
              </w:rPr>
              <w:t>............................................................................................</w:t>
            </w:r>
            <w:r w:rsidRPr="00E674F2">
              <w:rPr>
                <w:noProof/>
                <w:sz w:val="16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1802D18" w14:textId="581F0A51" w:rsidR="003A2670" w:rsidRPr="003A2670" w:rsidRDefault="003A2670" w:rsidP="003A2670">
            <w:pPr>
              <w:pStyle w:val="Default"/>
              <w:tabs>
                <w:tab w:val="left" w:pos="0"/>
              </w:tabs>
              <w:spacing w:line="360" w:lineRule="auto"/>
              <w:rPr>
                <w:sz w:val="16"/>
              </w:rPr>
            </w:pPr>
            <w:r w:rsidRPr="00B60CF8">
              <w:rPr>
                <w:sz w:val="16"/>
              </w:rPr>
              <w:fldChar w:fldCharType="end"/>
            </w:r>
          </w:p>
        </w:tc>
      </w:tr>
      <w:tr w:rsidR="003A2670" w:rsidRPr="00F036AD" w14:paraId="19C32859" w14:textId="77777777" w:rsidTr="00847354">
        <w:trPr>
          <w:cantSplit/>
          <w:trHeight w:hRule="exact" w:val="578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71B1" w14:textId="77777777" w:rsidR="003A2670" w:rsidRDefault="003A2670" w:rsidP="00847354">
            <w:pPr>
              <w:spacing w:before="360" w:line="200" w:lineRule="atLeas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Leitung IBEM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32D5037" w14:textId="77777777" w:rsidR="003A2670" w:rsidRDefault="003A2670" w:rsidP="00847354">
            <w:pPr>
              <w:tabs>
                <w:tab w:val="left" w:leader="dot" w:pos="8710"/>
              </w:tabs>
              <w:spacing w:line="180" w:lineRule="atLeast"/>
              <w:rPr>
                <w:rFonts w:cs="Arial"/>
                <w:color w:val="000000"/>
                <w:sz w:val="16"/>
              </w:rPr>
            </w:pPr>
          </w:p>
          <w:p w14:paraId="5C6B41AB" w14:textId="77777777" w:rsidR="003A2670" w:rsidRPr="003F658B" w:rsidRDefault="003A2670" w:rsidP="00847354">
            <w:pPr>
              <w:tabs>
                <w:tab w:val="left" w:leader="dot" w:pos="8710"/>
              </w:tabs>
              <w:spacing w:line="0" w:lineRule="atLeas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16"/>
              </w:rPr>
              <w:t xml:space="preserve">Datum ……………………………  </w:t>
            </w:r>
            <w:proofErr w:type="gramStart"/>
            <w:r>
              <w:rPr>
                <w:rFonts w:cs="Arial"/>
                <w:color w:val="000000"/>
                <w:sz w:val="16"/>
              </w:rPr>
              <w:t>Unterschrift  …</w:t>
            </w:r>
            <w:proofErr w:type="gramEnd"/>
            <w:r>
              <w:rPr>
                <w:rFonts w:cs="Arial"/>
                <w:color w:val="000000"/>
                <w:sz w:val="16"/>
              </w:rPr>
              <w:t>…………………………………….……………………..</w:t>
            </w:r>
          </w:p>
        </w:tc>
      </w:tr>
      <w:tr w:rsidR="003A2670" w:rsidRPr="007D010E" w14:paraId="32D78D86" w14:textId="77777777" w:rsidTr="00847354">
        <w:trPr>
          <w:cantSplit/>
          <w:trHeight w:val="483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EF8F08" w14:textId="77777777" w:rsidR="003A2670" w:rsidRPr="007B6B3E" w:rsidRDefault="003A2670" w:rsidP="00847354">
            <w:pPr>
              <w:rPr>
                <w:rFonts w:cs="Arial"/>
                <w:b/>
                <w:color w:val="000000"/>
                <w:sz w:val="16"/>
              </w:rPr>
            </w:pPr>
            <w:r w:rsidRPr="007B6B3E">
              <w:rPr>
                <w:rFonts w:cs="Arial"/>
                <w:b/>
                <w:color w:val="000000"/>
                <w:sz w:val="16"/>
              </w:rPr>
              <w:t>Rechtsmittelbelehrung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4F28A7" w14:textId="77777777" w:rsidR="003A2670" w:rsidRPr="007B6B3E" w:rsidRDefault="003A2670" w:rsidP="00847354">
            <w:pPr>
              <w:tabs>
                <w:tab w:val="left" w:leader="dot" w:pos="8710"/>
              </w:tabs>
              <w:spacing w:line="240" w:lineRule="auto"/>
              <w:rPr>
                <w:rFonts w:cs="Arial"/>
                <w:b/>
                <w:color w:val="000000"/>
                <w:sz w:val="16"/>
              </w:rPr>
            </w:pPr>
            <w:r w:rsidRPr="007B6B3E">
              <w:rPr>
                <w:rFonts w:cs="Arial"/>
                <w:b/>
                <w:color w:val="000000"/>
                <w:sz w:val="16"/>
              </w:rPr>
              <w:t xml:space="preserve">Gegen </w:t>
            </w:r>
            <w:r>
              <w:rPr>
                <w:rFonts w:cs="Arial"/>
                <w:b/>
                <w:color w:val="000000"/>
                <w:sz w:val="16"/>
              </w:rPr>
              <w:t>diese Verfügung</w:t>
            </w:r>
            <w:r w:rsidRPr="007B6B3E">
              <w:rPr>
                <w:rFonts w:cs="Arial"/>
                <w:b/>
                <w:color w:val="000000"/>
                <w:sz w:val="16"/>
              </w:rPr>
              <w:t xml:space="preserve"> der Schulleitung kann innert 30 Tagen nach Erhalt </w:t>
            </w:r>
            <w:r>
              <w:rPr>
                <w:rFonts w:cs="Arial"/>
                <w:b/>
                <w:color w:val="000000"/>
                <w:sz w:val="16"/>
              </w:rPr>
              <w:t xml:space="preserve">schriftlich und begründet </w:t>
            </w:r>
            <w:r w:rsidRPr="007B6B3E">
              <w:rPr>
                <w:rFonts w:cs="Arial"/>
                <w:b/>
                <w:color w:val="000000"/>
                <w:sz w:val="16"/>
              </w:rPr>
              <w:t>Beschwerde beim zuständigen Schulinspektorat erhoben werden.</w:t>
            </w:r>
          </w:p>
        </w:tc>
      </w:tr>
    </w:tbl>
    <w:p w14:paraId="125D1517" w14:textId="48DA3F81" w:rsidR="003A2670" w:rsidRPr="00E91261" w:rsidRDefault="003A2670" w:rsidP="003A2670">
      <w:pPr>
        <w:tabs>
          <w:tab w:val="clear" w:pos="5387"/>
          <w:tab w:val="left" w:pos="3969"/>
        </w:tabs>
        <w:spacing w:line="0" w:lineRule="atLeast"/>
        <w:rPr>
          <w:rFonts w:cs="Arial"/>
          <w:i/>
          <w:sz w:val="20"/>
        </w:rPr>
      </w:pPr>
      <w:r w:rsidRPr="00E91261">
        <w:rPr>
          <w:rFonts w:cs="Arial"/>
          <w:i/>
          <w:sz w:val="20"/>
          <w:highlight w:val="lightGray"/>
        </w:rPr>
        <w:t xml:space="preserve">Das </w:t>
      </w:r>
      <w:r>
        <w:rPr>
          <w:rFonts w:cs="Arial"/>
          <w:i/>
          <w:sz w:val="20"/>
          <w:highlight w:val="lightGray"/>
        </w:rPr>
        <w:t>F</w:t>
      </w:r>
      <w:r w:rsidRPr="00E91261">
        <w:rPr>
          <w:rFonts w:cs="Arial"/>
          <w:i/>
          <w:sz w:val="20"/>
          <w:highlight w:val="lightGray"/>
        </w:rPr>
        <w:t xml:space="preserve">ormular ist </w:t>
      </w:r>
      <w:r w:rsidRPr="00E91261">
        <w:rPr>
          <w:rFonts w:cs="Arial"/>
          <w:i/>
          <w:sz w:val="20"/>
          <w:highlight w:val="lightGray"/>
          <w:u w:val="single"/>
        </w:rPr>
        <w:t>vor- und rückseitig bedruckt</w:t>
      </w:r>
      <w:r w:rsidRPr="00E91261">
        <w:rPr>
          <w:rFonts w:cs="Arial"/>
          <w:i/>
          <w:sz w:val="20"/>
          <w:highlight w:val="lightGray"/>
        </w:rPr>
        <w:t xml:space="preserve"> zu verwenden.</w:t>
      </w:r>
      <w:r w:rsidRPr="00E91261">
        <w:rPr>
          <w:rFonts w:cs="Arial"/>
          <w:i/>
          <w:sz w:val="20"/>
        </w:rPr>
        <w:tab/>
      </w:r>
    </w:p>
    <w:p w14:paraId="5C9C3594" w14:textId="19EC75C6" w:rsidR="00616EA2" w:rsidRPr="00E91261" w:rsidRDefault="003A2670" w:rsidP="00321823">
      <w:pPr>
        <w:tabs>
          <w:tab w:val="clear" w:pos="5387"/>
          <w:tab w:val="left" w:pos="3969"/>
        </w:tabs>
        <w:spacing w:line="0" w:lineRule="atLeast"/>
        <w:rPr>
          <w:rFonts w:cs="Arial"/>
          <w:i/>
          <w:sz w:val="18"/>
          <w:szCs w:val="18"/>
        </w:rPr>
      </w:pPr>
      <w:r w:rsidRPr="00E91261">
        <w:rPr>
          <w:rFonts w:cs="Arial"/>
          <w:b/>
          <w:i/>
          <w:sz w:val="18"/>
          <w:szCs w:val="18"/>
        </w:rPr>
        <w:t>Original</w:t>
      </w:r>
      <w:r>
        <w:rPr>
          <w:rFonts w:cs="Arial"/>
          <w:b/>
          <w:i/>
          <w:sz w:val="18"/>
          <w:szCs w:val="18"/>
        </w:rPr>
        <w:t xml:space="preserve">: </w:t>
      </w:r>
      <w:r w:rsidRPr="00E91261">
        <w:rPr>
          <w:rFonts w:cs="Arial"/>
          <w:i/>
          <w:sz w:val="18"/>
          <w:szCs w:val="18"/>
        </w:rPr>
        <w:t>gesetzliche Vertretung</w:t>
      </w:r>
      <w:r w:rsidRPr="00E91261">
        <w:rPr>
          <w:rFonts w:cs="Arial"/>
          <w:b/>
          <w:i/>
          <w:sz w:val="18"/>
          <w:szCs w:val="18"/>
        </w:rPr>
        <w:t>; Kopie</w:t>
      </w:r>
      <w:r>
        <w:rPr>
          <w:rFonts w:cs="Arial"/>
          <w:i/>
          <w:sz w:val="18"/>
          <w:szCs w:val="18"/>
        </w:rPr>
        <w:t xml:space="preserve">: iCampus </w:t>
      </w:r>
    </w:p>
    <w:sectPr w:rsidR="00616EA2" w:rsidRPr="00E91261" w:rsidSect="004728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284" w:right="845" w:bottom="284" w:left="992" w:header="709" w:footer="544" w:gutter="0"/>
      <w:pgNumType w:start="1" w:chapStyle="1" w:chapSep="colon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ADC97" w14:textId="77777777" w:rsidR="00EE05CB" w:rsidRDefault="00EE05CB">
      <w:r>
        <w:separator/>
      </w:r>
    </w:p>
  </w:endnote>
  <w:endnote w:type="continuationSeparator" w:id="0">
    <w:p w14:paraId="0E3B6F33" w14:textId="77777777" w:rsidR="00EE05CB" w:rsidRDefault="00EE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altName w:val="Times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B84F4" w14:textId="77777777" w:rsidR="001A042A" w:rsidRDefault="001A042A" w:rsidP="00CA77B0">
    <w:pPr>
      <w:pStyle w:val="Fuzeile"/>
      <w:framePr w:wrap="around" w:vAnchor="text" w:hAnchor="margin" w:xAlign="inside" w:y="1"/>
      <w:rPr>
        <w:rStyle w:val="Seitenzahl"/>
      </w:rPr>
    </w:pPr>
    <w:r>
      <w:rPr>
        <w:rStyle w:val="Seitenzahl"/>
        <w:sz w:val="19"/>
        <w:szCs w:val="19"/>
      </w:rPr>
      <w:fldChar w:fldCharType="begin"/>
    </w:r>
    <w:r>
      <w:rPr>
        <w:rStyle w:val="Seitenzahl"/>
        <w:sz w:val="19"/>
        <w:szCs w:val="19"/>
      </w:rPr>
      <w:instrText xml:space="preserve">PAGE  </w:instrText>
    </w:r>
    <w:r>
      <w:rPr>
        <w:rStyle w:val="Seitenzahl"/>
        <w:sz w:val="19"/>
        <w:szCs w:val="19"/>
      </w:rPr>
      <w:fldChar w:fldCharType="separate"/>
    </w:r>
    <w:r>
      <w:rPr>
        <w:rStyle w:val="Seitenzahl"/>
        <w:noProof/>
        <w:sz w:val="19"/>
        <w:szCs w:val="19"/>
      </w:rPr>
      <w:t>11</w:t>
    </w:r>
    <w:r>
      <w:rPr>
        <w:rStyle w:val="Seitenzahl"/>
        <w:sz w:val="19"/>
        <w:szCs w:val="19"/>
      </w:rPr>
      <w:fldChar w:fldCharType="end"/>
    </w:r>
  </w:p>
  <w:p w14:paraId="43A860A7" w14:textId="77777777" w:rsidR="001A042A" w:rsidRDefault="001A042A" w:rsidP="00CA77B0">
    <w:pPr>
      <w:pStyle w:val="Fuzeile"/>
      <w:ind w:right="360" w:firstLine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284AC" w14:textId="77777777" w:rsidR="00F946FF" w:rsidRDefault="00F946F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F8675" w14:textId="77777777" w:rsidR="00F946FF" w:rsidRDefault="00F946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3423B" w14:textId="77777777" w:rsidR="00EE05CB" w:rsidRDefault="00EE05CB">
      <w:r>
        <w:separator/>
      </w:r>
    </w:p>
  </w:footnote>
  <w:footnote w:type="continuationSeparator" w:id="0">
    <w:p w14:paraId="76E8584C" w14:textId="77777777" w:rsidR="00EE05CB" w:rsidRDefault="00EE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5F9C3" w14:textId="5382678E" w:rsidR="001A042A" w:rsidRDefault="001A042A" w:rsidP="00C6781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  <w:sz w:val="19"/>
        <w:szCs w:val="19"/>
      </w:rPr>
      <w:fldChar w:fldCharType="begin"/>
    </w:r>
    <w:r>
      <w:rPr>
        <w:rStyle w:val="Seitenzahl"/>
        <w:sz w:val="19"/>
        <w:szCs w:val="19"/>
      </w:rPr>
      <w:instrText xml:space="preserve">PAGE  </w:instrText>
    </w:r>
    <w:r>
      <w:rPr>
        <w:rStyle w:val="Seitenzahl"/>
        <w:sz w:val="19"/>
        <w:szCs w:val="19"/>
      </w:rPr>
      <w:fldChar w:fldCharType="separate"/>
    </w:r>
    <w:r>
      <w:rPr>
        <w:rStyle w:val="Seitenzahl"/>
        <w:noProof/>
        <w:sz w:val="19"/>
        <w:szCs w:val="19"/>
      </w:rPr>
      <w:t>11</w:t>
    </w:r>
    <w:r>
      <w:rPr>
        <w:rStyle w:val="Seitenzahl"/>
        <w:sz w:val="19"/>
        <w:szCs w:val="19"/>
      </w:rPr>
      <w:fldChar w:fldCharType="end"/>
    </w:r>
  </w:p>
  <w:p w14:paraId="64DB5660" w14:textId="77777777" w:rsidR="001A042A" w:rsidRDefault="001A042A">
    <w:pPr>
      <w:pStyle w:val="Kopfzeile"/>
      <w:ind w:right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598D3" w14:textId="4CCB81C9" w:rsidR="005348CC" w:rsidRDefault="005348CC" w:rsidP="005348CC">
    <w:pPr>
      <w:tabs>
        <w:tab w:val="left" w:pos="6237"/>
      </w:tabs>
      <w:autoSpaceDE w:val="0"/>
      <w:autoSpaceDN w:val="0"/>
      <w:adjustRightInd w:val="0"/>
      <w:spacing w:line="240" w:lineRule="auto"/>
      <w:rPr>
        <w:rFonts w:cs="Arial"/>
        <w:b/>
        <w:bCs/>
        <w:color w:val="000000"/>
        <w:sz w:val="18"/>
        <w:szCs w:val="18"/>
      </w:rPr>
    </w:pPr>
    <w:r>
      <w:rPr>
        <w:rStyle w:val="Seitenzahl"/>
        <w:noProof/>
        <w:lang w:val="de-DE"/>
      </w:rPr>
      <w:drawing>
        <wp:anchor distT="0" distB="0" distL="114300" distR="114300" simplePos="0" relativeHeight="251659264" behindDoc="0" locked="0" layoutInCell="1" allowOverlap="1" wp14:anchorId="44D0E53C" wp14:editId="37AA3F53">
          <wp:simplePos x="0" y="0"/>
          <wp:positionH relativeFrom="column">
            <wp:posOffset>-635</wp:posOffset>
          </wp:positionH>
          <wp:positionV relativeFrom="paragraph">
            <wp:posOffset>-1905</wp:posOffset>
          </wp:positionV>
          <wp:extent cx="2501900" cy="500380"/>
          <wp:effectExtent l="0" t="0" r="0" b="0"/>
          <wp:wrapNone/>
          <wp:docPr id="1" name="Bild 1" descr="../Dropbox/LOGO%20BELP/Volksschule-Logo-Gimp-farbe%5b1%5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ropbox/LOGO%20BELP/Volksschule-Logo-Gimp-farbe%5b1%5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879">
      <w:rPr>
        <w:rStyle w:val="Seitenzahl"/>
        <w:noProof/>
        <w:lang w:val="de-DE"/>
      </w:rPr>
      <w:tab/>
    </w:r>
    <w:r w:rsidR="00112879">
      <w:rPr>
        <w:rStyle w:val="Seitenzahl"/>
        <w:noProof/>
        <w:lang w:val="de-DE"/>
      </w:rPr>
      <w:tab/>
    </w:r>
    <w:r w:rsidR="00112879">
      <w:rPr>
        <w:rStyle w:val="Seitenzahl"/>
        <w:noProof/>
        <w:lang w:val="de-DE"/>
      </w:rPr>
      <w:tab/>
    </w:r>
    <w:r w:rsidR="00112879" w:rsidRPr="00CC6F34">
      <w:rPr>
        <w:rFonts w:cs="Arial"/>
        <w:b/>
        <w:color w:val="000000"/>
        <w:sz w:val="18"/>
        <w:szCs w:val="18"/>
      </w:rPr>
      <w:t>Fachbereich IBEM Belp-</w:t>
    </w:r>
    <w:proofErr w:type="spellStart"/>
    <w:r w:rsidR="00112879" w:rsidRPr="00CC6F34">
      <w:rPr>
        <w:rFonts w:cs="Arial"/>
        <w:b/>
        <w:color w:val="000000"/>
        <w:sz w:val="18"/>
        <w:szCs w:val="18"/>
      </w:rPr>
      <w:t>Belpberg</w:t>
    </w:r>
    <w:proofErr w:type="spellEnd"/>
  </w:p>
  <w:p w14:paraId="308D99CE" w14:textId="76BB1022" w:rsidR="00112879" w:rsidRPr="005348CC" w:rsidRDefault="005348CC" w:rsidP="005348CC">
    <w:pPr>
      <w:tabs>
        <w:tab w:val="left" w:pos="6237"/>
      </w:tabs>
      <w:autoSpaceDE w:val="0"/>
      <w:autoSpaceDN w:val="0"/>
      <w:adjustRightInd w:val="0"/>
      <w:spacing w:after="120" w:line="240" w:lineRule="auto"/>
      <w:rPr>
        <w:rFonts w:cs="Arial"/>
        <w:b/>
        <w:bCs/>
        <w:color w:val="000000"/>
        <w:sz w:val="18"/>
        <w:szCs w:val="18"/>
      </w:rPr>
    </w:pPr>
    <w:r>
      <w:rPr>
        <w:rFonts w:cs="Arial"/>
        <w:b/>
        <w:bCs/>
        <w:color w:val="000000"/>
        <w:sz w:val="18"/>
        <w:szCs w:val="18"/>
      </w:rPr>
      <w:tab/>
    </w:r>
    <w:r>
      <w:rPr>
        <w:rFonts w:cs="Arial"/>
        <w:b/>
        <w:bCs/>
        <w:color w:val="000000"/>
        <w:sz w:val="18"/>
        <w:szCs w:val="18"/>
      </w:rPr>
      <w:tab/>
    </w:r>
    <w:r w:rsidR="00112879">
      <w:rPr>
        <w:rFonts w:cs="Arial"/>
        <w:b/>
        <w:bCs/>
        <w:color w:val="000000"/>
        <w:sz w:val="18"/>
        <w:szCs w:val="18"/>
      </w:rPr>
      <w:tab/>
    </w:r>
    <w:r w:rsidR="00112879" w:rsidRPr="00CC6F34">
      <w:rPr>
        <w:rFonts w:cs="Arial"/>
        <w:b/>
        <w:bCs/>
        <w:color w:val="000000"/>
        <w:sz w:val="18"/>
        <w:szCs w:val="18"/>
      </w:rPr>
      <w:t>I</w:t>
    </w:r>
    <w:r w:rsidR="00112879" w:rsidRPr="00CC6F34">
      <w:rPr>
        <w:rFonts w:cs="Arial"/>
        <w:color w:val="000000"/>
        <w:sz w:val="18"/>
        <w:szCs w:val="18"/>
      </w:rPr>
      <w:t>ntegration/</w:t>
    </w:r>
    <w:r w:rsidR="00112879" w:rsidRPr="00CC6F34">
      <w:rPr>
        <w:rFonts w:cs="Arial"/>
        <w:b/>
        <w:bCs/>
        <w:color w:val="000000"/>
        <w:sz w:val="18"/>
        <w:szCs w:val="18"/>
      </w:rPr>
      <w:t>Be</w:t>
    </w:r>
    <w:r w:rsidR="00112879" w:rsidRPr="00CC6F34">
      <w:rPr>
        <w:rFonts w:cs="Arial"/>
        <w:color w:val="000000"/>
        <w:sz w:val="18"/>
        <w:szCs w:val="18"/>
      </w:rPr>
      <w:t xml:space="preserve">sondere </w:t>
    </w:r>
    <w:r w:rsidR="00112879" w:rsidRPr="00CC6F34">
      <w:rPr>
        <w:rFonts w:cs="Arial"/>
        <w:b/>
        <w:bCs/>
        <w:color w:val="000000"/>
        <w:sz w:val="18"/>
        <w:szCs w:val="18"/>
      </w:rPr>
      <w:t>M</w:t>
    </w:r>
    <w:r w:rsidR="00112879" w:rsidRPr="00CC6F34">
      <w:rPr>
        <w:rFonts w:cs="Arial"/>
        <w:color w:val="000000"/>
        <w:sz w:val="18"/>
        <w:szCs w:val="18"/>
      </w:rPr>
      <w:t>assnahmen</w:t>
    </w:r>
  </w:p>
  <w:p w14:paraId="43524223" w14:textId="79308B8E" w:rsidR="00112879" w:rsidRPr="00771A42" w:rsidRDefault="00112879" w:rsidP="00112879">
    <w:pPr>
      <w:tabs>
        <w:tab w:val="left" w:pos="6237"/>
      </w:tabs>
      <w:autoSpaceDE w:val="0"/>
      <w:autoSpaceDN w:val="0"/>
      <w:adjustRightInd w:val="0"/>
      <w:spacing w:line="240" w:lineRule="auto"/>
      <w:rPr>
        <w:rFonts w:cs="Arial"/>
        <w:color w:val="000000"/>
        <w:sz w:val="18"/>
        <w:szCs w:val="18"/>
      </w:rPr>
    </w:pPr>
    <w:r>
      <w:rPr>
        <w:rFonts w:cs="Arial"/>
        <w:color w:val="000000"/>
        <w:sz w:val="18"/>
        <w:szCs w:val="18"/>
      </w:rPr>
      <w:tab/>
    </w:r>
    <w:r>
      <w:rPr>
        <w:rFonts w:cs="Arial"/>
        <w:color w:val="000000"/>
        <w:sz w:val="18"/>
        <w:szCs w:val="18"/>
      </w:rPr>
      <w:tab/>
    </w:r>
    <w:r w:rsidRPr="00771A42">
      <w:rPr>
        <w:rFonts w:cs="Arial"/>
        <w:color w:val="000000"/>
        <w:sz w:val="18"/>
        <w:szCs w:val="18"/>
      </w:rPr>
      <w:tab/>
    </w:r>
    <w:r w:rsidRPr="00771A42">
      <w:rPr>
        <w:rFonts w:cs="Arial"/>
        <w:b/>
        <w:sz w:val="18"/>
        <w:szCs w:val="18"/>
        <w:highlight w:val="white"/>
      </w:rPr>
      <w:t>Deutsch Intensiv-/Aufbaukurs</w:t>
    </w:r>
  </w:p>
  <w:p w14:paraId="45C00B70" w14:textId="77777777" w:rsidR="00112879" w:rsidRDefault="00112879" w:rsidP="00112879">
    <w:pPr>
      <w:pStyle w:val="Organisation"/>
      <w:tabs>
        <w:tab w:val="left" w:pos="6237"/>
        <w:tab w:val="left" w:pos="7412"/>
      </w:tabs>
      <w:ind w:left="6237" w:hanging="6237"/>
      <w:rPr>
        <w:b w:val="0"/>
        <w:highlight w:val="white"/>
        <w:lang w:val="de-CH"/>
      </w:rPr>
    </w:pPr>
    <w:r>
      <w:rPr>
        <w:highlight w:val="white"/>
        <w:lang w:val="de-CH"/>
      </w:rPr>
      <w:tab/>
    </w:r>
    <w:r>
      <w:rPr>
        <w:b w:val="0"/>
        <w:highlight w:val="white"/>
        <w:lang w:val="de-CH"/>
      </w:rPr>
      <w:t xml:space="preserve">Madeleine Graf </w:t>
    </w:r>
  </w:p>
  <w:p w14:paraId="73838F8A" w14:textId="77777777" w:rsidR="00112879" w:rsidRDefault="00112879" w:rsidP="00112879">
    <w:pPr>
      <w:pStyle w:val="Organisation"/>
      <w:tabs>
        <w:tab w:val="left" w:pos="6237"/>
        <w:tab w:val="left" w:pos="7412"/>
      </w:tabs>
      <w:ind w:left="6237" w:hanging="6237"/>
      <w:rPr>
        <w:b w:val="0"/>
        <w:highlight w:val="white"/>
        <w:lang w:val="de-CH"/>
      </w:rPr>
    </w:pPr>
    <w:r>
      <w:rPr>
        <w:b w:val="0"/>
        <w:highlight w:val="white"/>
        <w:lang w:val="de-CH"/>
      </w:rPr>
      <w:tab/>
      <w:t>Dorfstrasse 15</w:t>
    </w:r>
  </w:p>
  <w:p w14:paraId="1926A8C1" w14:textId="77777777" w:rsidR="00112879" w:rsidRPr="00771A42" w:rsidRDefault="00112879" w:rsidP="00112879">
    <w:pPr>
      <w:pStyle w:val="Organisation"/>
      <w:tabs>
        <w:tab w:val="left" w:pos="6237"/>
        <w:tab w:val="left" w:pos="7412"/>
      </w:tabs>
      <w:ind w:left="6237" w:hanging="6237"/>
      <w:rPr>
        <w:b w:val="0"/>
        <w:highlight w:val="white"/>
        <w:lang w:val="en-US"/>
      </w:rPr>
    </w:pPr>
    <w:r>
      <w:rPr>
        <w:b w:val="0"/>
        <w:highlight w:val="white"/>
        <w:lang w:val="de-CH"/>
      </w:rPr>
      <w:tab/>
    </w:r>
    <w:r w:rsidRPr="00771A42">
      <w:rPr>
        <w:b w:val="0"/>
        <w:highlight w:val="white"/>
        <w:lang w:val="en-US"/>
      </w:rPr>
      <w:t xml:space="preserve">3123 </w:t>
    </w:r>
    <w:proofErr w:type="spellStart"/>
    <w:r w:rsidRPr="00771A42">
      <w:rPr>
        <w:b w:val="0"/>
        <w:highlight w:val="white"/>
        <w:lang w:val="en-US"/>
      </w:rPr>
      <w:t>Belp</w:t>
    </w:r>
    <w:proofErr w:type="spellEnd"/>
  </w:p>
  <w:p w14:paraId="7B24C542" w14:textId="2073A19E" w:rsidR="00112879" w:rsidRPr="00771A42" w:rsidRDefault="00112879" w:rsidP="00112879">
    <w:pPr>
      <w:pStyle w:val="Organisation"/>
      <w:tabs>
        <w:tab w:val="left" w:pos="6237"/>
        <w:tab w:val="left" w:pos="7371"/>
      </w:tabs>
      <w:ind w:left="6237" w:hanging="6237"/>
      <w:rPr>
        <w:b w:val="0"/>
        <w:highlight w:val="white"/>
        <w:lang w:val="en-US"/>
      </w:rPr>
    </w:pPr>
    <w:r>
      <w:rPr>
        <w:b w:val="0"/>
        <w:highlight w:val="white"/>
        <w:lang w:val="en-US"/>
      </w:rPr>
      <w:tab/>
      <w:t>Tel.:</w:t>
    </w:r>
    <w:r>
      <w:rPr>
        <w:b w:val="0"/>
        <w:highlight w:val="white"/>
        <w:lang w:val="en-US"/>
      </w:rPr>
      <w:tab/>
    </w:r>
    <w:r w:rsidRPr="00771A42">
      <w:rPr>
        <w:b w:val="0"/>
        <w:highlight w:val="white"/>
        <w:lang w:val="en-US"/>
      </w:rPr>
      <w:t>031 819 32 45</w:t>
    </w:r>
  </w:p>
  <w:p w14:paraId="4CB06A50" w14:textId="582CE7D6" w:rsidR="00112879" w:rsidRPr="00771A42" w:rsidRDefault="00112879" w:rsidP="00112879">
    <w:pPr>
      <w:pStyle w:val="Kopfzeile"/>
      <w:tabs>
        <w:tab w:val="left" w:pos="6237"/>
        <w:tab w:val="left" w:pos="7371"/>
      </w:tabs>
      <w:rPr>
        <w:rFonts w:cs="Arial"/>
        <w:lang w:val="en-US"/>
      </w:rPr>
    </w:pPr>
    <w:r w:rsidRPr="00771A42">
      <w:rPr>
        <w:highlight w:val="white"/>
        <w:lang w:val="en-US"/>
      </w:rPr>
      <w:tab/>
    </w:r>
    <w:r w:rsidRPr="00771A42">
      <w:rPr>
        <w:highlight w:val="white"/>
        <w:lang w:val="en-US"/>
      </w:rPr>
      <w:tab/>
    </w:r>
    <w:r>
      <w:rPr>
        <w:highlight w:val="white"/>
        <w:lang w:val="en-US"/>
      </w:rPr>
      <w:tab/>
    </w:r>
    <w:r w:rsidRPr="00771A42">
      <w:rPr>
        <w:rFonts w:cs="Arial"/>
        <w:sz w:val="18"/>
        <w:szCs w:val="18"/>
        <w:highlight w:val="white"/>
        <w:lang w:val="en-US"/>
      </w:rPr>
      <w:t>E-Mail:</w:t>
    </w:r>
    <w:r w:rsidRPr="00771A42">
      <w:rPr>
        <w:rFonts w:cs="Arial"/>
        <w:sz w:val="18"/>
        <w:szCs w:val="18"/>
        <w:lang w:val="en-US"/>
      </w:rPr>
      <w:tab/>
    </w:r>
    <w:r w:rsidRPr="005348CC">
      <w:rPr>
        <w:rFonts w:cs="Arial"/>
        <w:color w:val="000000" w:themeColor="text1"/>
        <w:sz w:val="18"/>
        <w:szCs w:val="18"/>
        <w:lang w:val="en-US"/>
      </w:rPr>
      <w:tab/>
    </w:r>
    <w:hyperlink r:id="rId2" w:history="1">
      <w:r w:rsidRPr="005348CC">
        <w:rPr>
          <w:rStyle w:val="Hyperlink"/>
          <w:rFonts w:cs="Arial"/>
          <w:color w:val="000000" w:themeColor="text1"/>
          <w:sz w:val="18"/>
          <w:szCs w:val="18"/>
          <w:lang w:val="en-US"/>
        </w:rPr>
        <w:t>madeleine.graf@schulenbelp.ch</w:t>
      </w:r>
    </w:hyperlink>
  </w:p>
  <w:p w14:paraId="49335E6F" w14:textId="7E441D10" w:rsidR="001A042A" w:rsidRPr="00112879" w:rsidRDefault="001A042A" w:rsidP="00C67812">
    <w:pPr>
      <w:pStyle w:val="Kopfzeile"/>
      <w:pBdr>
        <w:bottom w:val="single" w:sz="4" w:space="1" w:color="C00000"/>
      </w:pBdr>
      <w:tabs>
        <w:tab w:val="clear" w:pos="851"/>
        <w:tab w:val="clear" w:pos="4536"/>
        <w:tab w:val="clear" w:pos="9072"/>
        <w:tab w:val="left" w:pos="230"/>
        <w:tab w:val="left" w:pos="3240"/>
        <w:tab w:val="left" w:pos="3573"/>
        <w:tab w:val="left" w:pos="4950"/>
        <w:tab w:val="left" w:pos="6310"/>
      </w:tabs>
      <w:spacing w:after="40" w:line="240" w:lineRule="auto"/>
      <w:ind w:right="28"/>
      <w:rPr>
        <w:sz w:val="19"/>
        <w:szCs w:val="19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68947" w14:textId="5E468C54" w:rsidR="001A042A" w:rsidRDefault="001A042A" w:rsidP="00FA6301">
    <w:pPr>
      <w:pStyle w:val="Kopfzeile"/>
      <w:framePr w:h="1273" w:hRule="exact" w:wrap="around" w:vAnchor="text" w:hAnchor="page" w:x="14302" w:y="-141"/>
      <w:pBdr>
        <w:top w:val="single" w:sz="4" w:space="1" w:color="0000FF"/>
      </w:pBdr>
      <w:ind w:right="360" w:firstLine="360"/>
    </w:pPr>
  </w:p>
  <w:p w14:paraId="68E934A0" w14:textId="77777777" w:rsidR="001A042A" w:rsidRDefault="001A042A" w:rsidP="00CA77B0">
    <w:pPr>
      <w:pStyle w:val="Kopfzeile"/>
      <w:framePr w:h="1273" w:hRule="exact" w:wrap="around" w:vAnchor="text" w:hAnchor="page" w:x="14302" w:y="-141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91"/>
    <w:multiLevelType w:val="hybridMultilevel"/>
    <w:tmpl w:val="7F901F78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 w15:restartNumberingAfterBreak="0">
    <w:nsid w:val="039465B7"/>
    <w:multiLevelType w:val="hybridMultilevel"/>
    <w:tmpl w:val="EEAE21D2"/>
    <w:lvl w:ilvl="0" w:tplc="975ACAF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32244C"/>
    <w:multiLevelType w:val="hybridMultilevel"/>
    <w:tmpl w:val="7C564B0A"/>
    <w:lvl w:ilvl="0" w:tplc="54EEC618">
      <w:start w:val="4"/>
      <w:numFmt w:val="decimal"/>
      <w:lvlText w:val="%1-"/>
      <w:lvlJc w:val="left"/>
      <w:pPr>
        <w:ind w:left="322" w:hanging="214"/>
      </w:pPr>
      <w:rPr>
        <w:rFonts w:ascii="Arial" w:eastAsia="Arial" w:hAnsi="Arial" w:hint="default"/>
        <w:b/>
        <w:bCs/>
        <w:sz w:val="24"/>
        <w:szCs w:val="24"/>
      </w:rPr>
    </w:lvl>
    <w:lvl w:ilvl="1" w:tplc="3898A242">
      <w:start w:val="1"/>
      <w:numFmt w:val="bullet"/>
      <w:lvlText w:val=""/>
      <w:lvlJc w:val="left"/>
      <w:pPr>
        <w:ind w:left="884" w:hanging="341"/>
      </w:pPr>
      <w:rPr>
        <w:rFonts w:ascii="Symbol" w:eastAsia="Symbol" w:hAnsi="Symbol" w:hint="default"/>
        <w:color w:val="FF9900"/>
        <w:w w:val="99"/>
        <w:sz w:val="20"/>
        <w:szCs w:val="20"/>
      </w:rPr>
    </w:lvl>
    <w:lvl w:ilvl="2" w:tplc="45A64816">
      <w:start w:val="1"/>
      <w:numFmt w:val="bullet"/>
      <w:lvlText w:val="•"/>
      <w:lvlJc w:val="left"/>
      <w:pPr>
        <w:ind w:left="1507" w:hanging="341"/>
      </w:pPr>
      <w:rPr>
        <w:rFonts w:hint="default"/>
      </w:rPr>
    </w:lvl>
    <w:lvl w:ilvl="3" w:tplc="DAD84746">
      <w:start w:val="1"/>
      <w:numFmt w:val="bullet"/>
      <w:lvlText w:val="•"/>
      <w:lvlJc w:val="left"/>
      <w:pPr>
        <w:ind w:left="2130" w:hanging="341"/>
      </w:pPr>
      <w:rPr>
        <w:rFonts w:hint="default"/>
      </w:rPr>
    </w:lvl>
    <w:lvl w:ilvl="4" w:tplc="D55A7C60">
      <w:start w:val="1"/>
      <w:numFmt w:val="bullet"/>
      <w:lvlText w:val="•"/>
      <w:lvlJc w:val="left"/>
      <w:pPr>
        <w:ind w:left="2752" w:hanging="341"/>
      </w:pPr>
      <w:rPr>
        <w:rFonts w:hint="default"/>
      </w:rPr>
    </w:lvl>
    <w:lvl w:ilvl="5" w:tplc="CD32996A">
      <w:start w:val="1"/>
      <w:numFmt w:val="bullet"/>
      <w:lvlText w:val="•"/>
      <w:lvlJc w:val="left"/>
      <w:pPr>
        <w:ind w:left="3375" w:hanging="341"/>
      </w:pPr>
      <w:rPr>
        <w:rFonts w:hint="default"/>
      </w:rPr>
    </w:lvl>
    <w:lvl w:ilvl="6" w:tplc="E79CCCF2">
      <w:start w:val="1"/>
      <w:numFmt w:val="bullet"/>
      <w:lvlText w:val="•"/>
      <w:lvlJc w:val="left"/>
      <w:pPr>
        <w:ind w:left="3998" w:hanging="341"/>
      </w:pPr>
      <w:rPr>
        <w:rFonts w:hint="default"/>
      </w:rPr>
    </w:lvl>
    <w:lvl w:ilvl="7" w:tplc="D9B8E5E4">
      <w:start w:val="1"/>
      <w:numFmt w:val="bullet"/>
      <w:lvlText w:val="•"/>
      <w:lvlJc w:val="left"/>
      <w:pPr>
        <w:ind w:left="4621" w:hanging="341"/>
      </w:pPr>
      <w:rPr>
        <w:rFonts w:hint="default"/>
      </w:rPr>
    </w:lvl>
    <w:lvl w:ilvl="8" w:tplc="E01891B8">
      <w:start w:val="1"/>
      <w:numFmt w:val="bullet"/>
      <w:lvlText w:val="•"/>
      <w:lvlJc w:val="left"/>
      <w:pPr>
        <w:ind w:left="5244" w:hanging="341"/>
      </w:pPr>
      <w:rPr>
        <w:rFonts w:hint="default"/>
      </w:rPr>
    </w:lvl>
  </w:abstractNum>
  <w:abstractNum w:abstractNumId="3" w15:restartNumberingAfterBreak="0">
    <w:nsid w:val="085D7798"/>
    <w:multiLevelType w:val="multilevel"/>
    <w:tmpl w:val="20167332"/>
    <w:lvl w:ilvl="0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" w15:restartNumberingAfterBreak="0">
    <w:nsid w:val="137367D6"/>
    <w:multiLevelType w:val="hybridMultilevel"/>
    <w:tmpl w:val="82D00610"/>
    <w:lvl w:ilvl="0" w:tplc="69CC275C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A5E12"/>
    <w:multiLevelType w:val="hybridMultilevel"/>
    <w:tmpl w:val="2016733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6" w15:restartNumberingAfterBreak="0">
    <w:nsid w:val="1A1F5823"/>
    <w:multiLevelType w:val="hybridMultilevel"/>
    <w:tmpl w:val="9CACDCE2"/>
    <w:lvl w:ilvl="0" w:tplc="9AFAD486">
      <w:start w:val="6"/>
      <w:numFmt w:val="bullet"/>
      <w:lvlText w:val=""/>
      <w:lvlJc w:val="left"/>
      <w:pPr>
        <w:ind w:left="569" w:hanging="360"/>
      </w:pPr>
      <w:rPr>
        <w:rFonts w:ascii="Wingdings" w:eastAsia="Cambri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7" w15:restartNumberingAfterBreak="0">
    <w:nsid w:val="1E734BDB"/>
    <w:multiLevelType w:val="multilevel"/>
    <w:tmpl w:val="0298E7E6"/>
    <w:lvl w:ilvl="0">
      <w:start w:val="10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i w:val="0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26DE4D7D"/>
    <w:multiLevelType w:val="multilevel"/>
    <w:tmpl w:val="CDD03FCA"/>
    <w:lvl w:ilvl="0">
      <w:start w:val="8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olor w:val="000000"/>
        <w:sz w:val="36"/>
        <w:lang w:val="de-CH" w:eastAsia="de-DE" w:bidi="ar-SA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B410C42"/>
    <w:multiLevelType w:val="multilevel"/>
    <w:tmpl w:val="90A233E4"/>
    <w:styleLink w:val="AktuelleListe1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="Arial" w:hAnsi="Aria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367A2990"/>
    <w:multiLevelType w:val="hybridMultilevel"/>
    <w:tmpl w:val="59C2E9D4"/>
    <w:lvl w:ilvl="0" w:tplc="975AC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83A19"/>
    <w:multiLevelType w:val="hybridMultilevel"/>
    <w:tmpl w:val="0242F472"/>
    <w:lvl w:ilvl="0" w:tplc="A35C70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2" w15:restartNumberingAfterBreak="0">
    <w:nsid w:val="3C2F0C1F"/>
    <w:multiLevelType w:val="hybridMultilevel"/>
    <w:tmpl w:val="EADC9CFE"/>
    <w:lvl w:ilvl="0" w:tplc="22A8D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3E5DA4" w:tentative="1">
      <w:start w:val="1"/>
      <w:numFmt w:val="lowerLetter"/>
      <w:lvlText w:val="%2."/>
      <w:lvlJc w:val="left"/>
      <w:pPr>
        <w:ind w:left="1800" w:hanging="360"/>
      </w:pPr>
    </w:lvl>
    <w:lvl w:ilvl="2" w:tplc="CC04608A" w:tentative="1">
      <w:start w:val="1"/>
      <w:numFmt w:val="lowerRoman"/>
      <w:lvlText w:val="%3."/>
      <w:lvlJc w:val="right"/>
      <w:pPr>
        <w:ind w:left="2520" w:hanging="180"/>
      </w:pPr>
    </w:lvl>
    <w:lvl w:ilvl="3" w:tplc="262A9106" w:tentative="1">
      <w:start w:val="1"/>
      <w:numFmt w:val="decimal"/>
      <w:lvlText w:val="%4."/>
      <w:lvlJc w:val="left"/>
      <w:pPr>
        <w:ind w:left="3240" w:hanging="360"/>
      </w:pPr>
    </w:lvl>
    <w:lvl w:ilvl="4" w:tplc="0F0C8CB0" w:tentative="1">
      <w:start w:val="1"/>
      <w:numFmt w:val="lowerLetter"/>
      <w:lvlText w:val="%5."/>
      <w:lvlJc w:val="left"/>
      <w:pPr>
        <w:ind w:left="3960" w:hanging="360"/>
      </w:pPr>
    </w:lvl>
    <w:lvl w:ilvl="5" w:tplc="B17EA258" w:tentative="1">
      <w:start w:val="1"/>
      <w:numFmt w:val="lowerRoman"/>
      <w:lvlText w:val="%6."/>
      <w:lvlJc w:val="right"/>
      <w:pPr>
        <w:ind w:left="4680" w:hanging="180"/>
      </w:pPr>
    </w:lvl>
    <w:lvl w:ilvl="6" w:tplc="A56A52A2" w:tentative="1">
      <w:start w:val="1"/>
      <w:numFmt w:val="decimal"/>
      <w:lvlText w:val="%7."/>
      <w:lvlJc w:val="left"/>
      <w:pPr>
        <w:ind w:left="5400" w:hanging="360"/>
      </w:pPr>
    </w:lvl>
    <w:lvl w:ilvl="7" w:tplc="7F403AA0" w:tentative="1">
      <w:start w:val="1"/>
      <w:numFmt w:val="lowerLetter"/>
      <w:lvlText w:val="%8."/>
      <w:lvlJc w:val="left"/>
      <w:pPr>
        <w:ind w:left="6120" w:hanging="360"/>
      </w:pPr>
    </w:lvl>
    <w:lvl w:ilvl="8" w:tplc="6C044F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45435E"/>
    <w:multiLevelType w:val="hybridMultilevel"/>
    <w:tmpl w:val="58D8F1D0"/>
    <w:lvl w:ilvl="0" w:tplc="B6F435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E40C0"/>
    <w:multiLevelType w:val="hybridMultilevel"/>
    <w:tmpl w:val="7202423A"/>
    <w:lvl w:ilvl="0" w:tplc="2F36B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CBEF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CF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E3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8CF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04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A6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89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24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F7FCC"/>
    <w:multiLevelType w:val="hybridMultilevel"/>
    <w:tmpl w:val="7BE8E442"/>
    <w:lvl w:ilvl="0" w:tplc="A2341D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45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8D2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043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67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A8A9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4C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AD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C4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01BA0"/>
    <w:multiLevelType w:val="hybridMultilevel"/>
    <w:tmpl w:val="E7A66650"/>
    <w:lvl w:ilvl="0" w:tplc="BFE2F7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EE6E9C"/>
    <w:multiLevelType w:val="multilevel"/>
    <w:tmpl w:val="7D884D62"/>
    <w:lvl w:ilvl="0">
      <w:start w:val="10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numFmt w:val="none"/>
      <w:isLgl/>
      <w:lvlText w:val=""/>
      <w:lvlJc w:val="left"/>
      <w:pPr>
        <w:ind w:left="1440" w:hanging="720"/>
      </w:pPr>
      <w:rPr>
        <w:rFonts w:hint="default"/>
        <w:i w:val="0"/>
        <w:sz w:val="28"/>
      </w:rPr>
    </w:lvl>
    <w:lvl w:ilvl="2">
      <w:numFmt w:val="decimal"/>
      <w:isLgl/>
      <w:lvlText w:val="%1"/>
      <w:lvlJc w:val="left"/>
      <w:pPr>
        <w:ind w:left="1440" w:hanging="720"/>
      </w:pPr>
      <w:rPr>
        <w:rFonts w:hint="default"/>
        <w:b/>
        <w:sz w:val="96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527B6F78"/>
    <w:multiLevelType w:val="multilevel"/>
    <w:tmpl w:val="413646A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3A06319"/>
    <w:multiLevelType w:val="hybridMultilevel"/>
    <w:tmpl w:val="8A4AD630"/>
    <w:lvl w:ilvl="0" w:tplc="F6F83736">
      <w:start w:val="6"/>
      <w:numFmt w:val="bullet"/>
      <w:lvlText w:val=""/>
      <w:lvlJc w:val="left"/>
      <w:pPr>
        <w:ind w:left="418" w:hanging="360"/>
      </w:pPr>
      <w:rPr>
        <w:rFonts w:ascii="Wingdings" w:eastAsia="Cambria" w:hAnsi="Wingdings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0" w15:restartNumberingAfterBreak="0">
    <w:nsid w:val="53EF50F2"/>
    <w:multiLevelType w:val="hybridMultilevel"/>
    <w:tmpl w:val="1E66B94E"/>
    <w:lvl w:ilvl="0" w:tplc="41BAED7A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olor w:val="007FBD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3C260E"/>
    <w:multiLevelType w:val="multilevel"/>
    <w:tmpl w:val="3EE4303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5B104E3"/>
    <w:multiLevelType w:val="hybridMultilevel"/>
    <w:tmpl w:val="64A692B4"/>
    <w:lvl w:ilvl="0" w:tplc="CA8033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67381CA7"/>
    <w:multiLevelType w:val="hybridMultilevel"/>
    <w:tmpl w:val="CB40FFE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4" w15:restartNumberingAfterBreak="0">
    <w:nsid w:val="675F773A"/>
    <w:multiLevelType w:val="hybridMultilevel"/>
    <w:tmpl w:val="E10E6462"/>
    <w:lvl w:ilvl="0" w:tplc="CA803380">
      <w:start w:val="1"/>
      <w:numFmt w:val="bullet"/>
      <w:pStyle w:val="Formatvorlage1"/>
      <w:lvlText w:nul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55121"/>
    <w:multiLevelType w:val="hybridMultilevel"/>
    <w:tmpl w:val="755E25BC"/>
    <w:lvl w:ilvl="0" w:tplc="620A8AD2">
      <w:start w:val="4"/>
      <w:numFmt w:val="decimal"/>
      <w:lvlText w:val="%1-"/>
      <w:lvlJc w:val="left"/>
      <w:pPr>
        <w:ind w:left="322" w:hanging="214"/>
      </w:pPr>
      <w:rPr>
        <w:rFonts w:ascii="Arial" w:eastAsia="Arial" w:hAnsi="Arial" w:hint="default"/>
        <w:b/>
        <w:bCs/>
        <w:sz w:val="24"/>
        <w:szCs w:val="24"/>
      </w:rPr>
    </w:lvl>
    <w:lvl w:ilvl="1" w:tplc="0407000F">
      <w:start w:val="1"/>
      <w:numFmt w:val="decimal"/>
      <w:lvlText w:val="%2."/>
      <w:lvlJc w:val="left"/>
      <w:pPr>
        <w:ind w:left="903" w:hanging="360"/>
      </w:pPr>
      <w:rPr>
        <w:rFonts w:hint="default"/>
        <w:color w:val="FF9900"/>
        <w:w w:val="99"/>
        <w:sz w:val="20"/>
        <w:szCs w:val="20"/>
      </w:rPr>
    </w:lvl>
    <w:lvl w:ilvl="2" w:tplc="73723F6A">
      <w:start w:val="1"/>
      <w:numFmt w:val="bullet"/>
      <w:lvlText w:val="•"/>
      <w:lvlJc w:val="left"/>
      <w:pPr>
        <w:ind w:left="1507" w:hanging="341"/>
      </w:pPr>
      <w:rPr>
        <w:rFonts w:hint="default"/>
      </w:rPr>
    </w:lvl>
    <w:lvl w:ilvl="3" w:tplc="44C8031C">
      <w:start w:val="1"/>
      <w:numFmt w:val="bullet"/>
      <w:lvlText w:val="•"/>
      <w:lvlJc w:val="left"/>
      <w:pPr>
        <w:ind w:left="2130" w:hanging="341"/>
      </w:pPr>
      <w:rPr>
        <w:rFonts w:hint="default"/>
      </w:rPr>
    </w:lvl>
    <w:lvl w:ilvl="4" w:tplc="AC604EA2">
      <w:start w:val="1"/>
      <w:numFmt w:val="bullet"/>
      <w:lvlText w:val="•"/>
      <w:lvlJc w:val="left"/>
      <w:pPr>
        <w:ind w:left="2752" w:hanging="341"/>
      </w:pPr>
      <w:rPr>
        <w:rFonts w:hint="default"/>
      </w:rPr>
    </w:lvl>
    <w:lvl w:ilvl="5" w:tplc="345E730C">
      <w:start w:val="1"/>
      <w:numFmt w:val="bullet"/>
      <w:lvlText w:val="•"/>
      <w:lvlJc w:val="left"/>
      <w:pPr>
        <w:ind w:left="3375" w:hanging="341"/>
      </w:pPr>
      <w:rPr>
        <w:rFonts w:hint="default"/>
      </w:rPr>
    </w:lvl>
    <w:lvl w:ilvl="6" w:tplc="36C0AE84">
      <w:start w:val="1"/>
      <w:numFmt w:val="bullet"/>
      <w:lvlText w:val="•"/>
      <w:lvlJc w:val="left"/>
      <w:pPr>
        <w:ind w:left="3998" w:hanging="341"/>
      </w:pPr>
      <w:rPr>
        <w:rFonts w:hint="default"/>
      </w:rPr>
    </w:lvl>
    <w:lvl w:ilvl="7" w:tplc="69B602E4">
      <w:start w:val="1"/>
      <w:numFmt w:val="bullet"/>
      <w:lvlText w:val="•"/>
      <w:lvlJc w:val="left"/>
      <w:pPr>
        <w:ind w:left="4621" w:hanging="341"/>
      </w:pPr>
      <w:rPr>
        <w:rFonts w:hint="default"/>
      </w:rPr>
    </w:lvl>
    <w:lvl w:ilvl="8" w:tplc="4392C8AC">
      <w:start w:val="1"/>
      <w:numFmt w:val="bullet"/>
      <w:lvlText w:val="•"/>
      <w:lvlJc w:val="left"/>
      <w:pPr>
        <w:ind w:left="5244" w:hanging="341"/>
      </w:pPr>
      <w:rPr>
        <w:rFonts w:hint="default"/>
      </w:rPr>
    </w:lvl>
  </w:abstractNum>
  <w:abstractNum w:abstractNumId="26" w15:restartNumberingAfterBreak="0">
    <w:nsid w:val="70F53F42"/>
    <w:multiLevelType w:val="hybridMultilevel"/>
    <w:tmpl w:val="206876B2"/>
    <w:lvl w:ilvl="0" w:tplc="CA8033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72787"/>
    <w:multiLevelType w:val="hybridMultilevel"/>
    <w:tmpl w:val="2670E3B6"/>
    <w:styleLink w:val="Formatvorlage2"/>
    <w:lvl w:ilvl="0" w:tplc="4C0E41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61A22"/>
    <w:multiLevelType w:val="hybridMultilevel"/>
    <w:tmpl w:val="79E4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7"/>
  </w:num>
  <w:num w:numId="4">
    <w:abstractNumId w:val="8"/>
  </w:num>
  <w:num w:numId="5">
    <w:abstractNumId w:val="17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22"/>
  </w:num>
  <w:num w:numId="11">
    <w:abstractNumId w:val="1"/>
  </w:num>
  <w:num w:numId="12">
    <w:abstractNumId w:val="16"/>
  </w:num>
  <w:num w:numId="13">
    <w:abstractNumId w:val="15"/>
  </w:num>
  <w:num w:numId="14">
    <w:abstractNumId w:val="10"/>
  </w:num>
  <w:num w:numId="15">
    <w:abstractNumId w:val="4"/>
  </w:num>
  <w:num w:numId="16">
    <w:abstractNumId w:val="21"/>
  </w:num>
  <w:num w:numId="17">
    <w:abstractNumId w:val="18"/>
  </w:num>
  <w:num w:numId="18">
    <w:abstractNumId w:val="26"/>
  </w:num>
  <w:num w:numId="19">
    <w:abstractNumId w:val="14"/>
  </w:num>
  <w:num w:numId="20">
    <w:abstractNumId w:val="25"/>
  </w:num>
  <w:num w:numId="21">
    <w:abstractNumId w:val="2"/>
  </w:num>
  <w:num w:numId="22">
    <w:abstractNumId w:val="6"/>
  </w:num>
  <w:num w:numId="23">
    <w:abstractNumId w:val="19"/>
  </w:num>
  <w:num w:numId="24">
    <w:abstractNumId w:val="0"/>
  </w:num>
  <w:num w:numId="25">
    <w:abstractNumId w:val="5"/>
  </w:num>
  <w:num w:numId="26">
    <w:abstractNumId w:val="23"/>
  </w:num>
  <w:num w:numId="27">
    <w:abstractNumId w:val="28"/>
  </w:num>
  <w:num w:numId="28">
    <w:abstractNumId w:val="3"/>
  </w:num>
  <w:num w:numId="2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activeWritingStyle w:appName="MSWord" w:lang="de-DE" w:vendorID="9" w:dllVersion="512" w:checkStyle="1"/>
  <w:proofState w:spelling="clean" w:grammar="clean"/>
  <w:attachedTemplate r:id="rId1"/>
  <w:documentProtection w:edit="forms" w:enforcement="1"/>
  <w:defaultTabStop w:val="680"/>
  <w:autoHyphenation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C93"/>
    <w:rsid w:val="00007B90"/>
    <w:rsid w:val="00007CD6"/>
    <w:rsid w:val="00013289"/>
    <w:rsid w:val="00024DD5"/>
    <w:rsid w:val="00027E41"/>
    <w:rsid w:val="0004551C"/>
    <w:rsid w:val="000508DD"/>
    <w:rsid w:val="000546D8"/>
    <w:rsid w:val="0005664D"/>
    <w:rsid w:val="00083771"/>
    <w:rsid w:val="00095DA2"/>
    <w:rsid w:val="000A4D27"/>
    <w:rsid w:val="000A7839"/>
    <w:rsid w:val="000C1E4A"/>
    <w:rsid w:val="000D611B"/>
    <w:rsid w:val="000F0B69"/>
    <w:rsid w:val="001020FD"/>
    <w:rsid w:val="00103E93"/>
    <w:rsid w:val="001065F3"/>
    <w:rsid w:val="0010672A"/>
    <w:rsid w:val="00112879"/>
    <w:rsid w:val="00112AAB"/>
    <w:rsid w:val="00115968"/>
    <w:rsid w:val="001239CA"/>
    <w:rsid w:val="00124CB5"/>
    <w:rsid w:val="00135044"/>
    <w:rsid w:val="00135DC9"/>
    <w:rsid w:val="0014224A"/>
    <w:rsid w:val="0014550F"/>
    <w:rsid w:val="00152DFC"/>
    <w:rsid w:val="00165E9E"/>
    <w:rsid w:val="00176D99"/>
    <w:rsid w:val="001A042A"/>
    <w:rsid w:val="001A1C96"/>
    <w:rsid w:val="001A2577"/>
    <w:rsid w:val="001B6883"/>
    <w:rsid w:val="001B78CE"/>
    <w:rsid w:val="001D5BE9"/>
    <w:rsid w:val="001E0E05"/>
    <w:rsid w:val="001F021D"/>
    <w:rsid w:val="001F04F3"/>
    <w:rsid w:val="001F08DE"/>
    <w:rsid w:val="001F1545"/>
    <w:rsid w:val="001F5693"/>
    <w:rsid w:val="00201E6B"/>
    <w:rsid w:val="002055ED"/>
    <w:rsid w:val="002161FC"/>
    <w:rsid w:val="00237291"/>
    <w:rsid w:val="00282D3E"/>
    <w:rsid w:val="002A4739"/>
    <w:rsid w:val="002A5DDC"/>
    <w:rsid w:val="002C69B0"/>
    <w:rsid w:val="002D34E2"/>
    <w:rsid w:val="002D3795"/>
    <w:rsid w:val="002E30B2"/>
    <w:rsid w:val="002E79A5"/>
    <w:rsid w:val="002F3A35"/>
    <w:rsid w:val="002F5054"/>
    <w:rsid w:val="002F54BF"/>
    <w:rsid w:val="00313242"/>
    <w:rsid w:val="00313D4A"/>
    <w:rsid w:val="00321823"/>
    <w:rsid w:val="0032220C"/>
    <w:rsid w:val="00327EFB"/>
    <w:rsid w:val="003519BF"/>
    <w:rsid w:val="00357B1B"/>
    <w:rsid w:val="00363D52"/>
    <w:rsid w:val="00365408"/>
    <w:rsid w:val="00370061"/>
    <w:rsid w:val="003902D1"/>
    <w:rsid w:val="0039334D"/>
    <w:rsid w:val="003966D5"/>
    <w:rsid w:val="003A2670"/>
    <w:rsid w:val="003B1EAB"/>
    <w:rsid w:val="003B3A7B"/>
    <w:rsid w:val="003B3A86"/>
    <w:rsid w:val="003C0D82"/>
    <w:rsid w:val="003E0E34"/>
    <w:rsid w:val="003F0993"/>
    <w:rsid w:val="003F103C"/>
    <w:rsid w:val="003F2D52"/>
    <w:rsid w:val="003F6F20"/>
    <w:rsid w:val="004127D3"/>
    <w:rsid w:val="00427840"/>
    <w:rsid w:val="00442007"/>
    <w:rsid w:val="0046076E"/>
    <w:rsid w:val="00472899"/>
    <w:rsid w:val="00476481"/>
    <w:rsid w:val="004C49CC"/>
    <w:rsid w:val="004F3BEB"/>
    <w:rsid w:val="004F7477"/>
    <w:rsid w:val="00513C12"/>
    <w:rsid w:val="00513F2D"/>
    <w:rsid w:val="005348CC"/>
    <w:rsid w:val="00537E26"/>
    <w:rsid w:val="0055419B"/>
    <w:rsid w:val="00554A95"/>
    <w:rsid w:val="00555065"/>
    <w:rsid w:val="0055665F"/>
    <w:rsid w:val="00561F8D"/>
    <w:rsid w:val="005627B5"/>
    <w:rsid w:val="005767F9"/>
    <w:rsid w:val="0059502C"/>
    <w:rsid w:val="005B4D00"/>
    <w:rsid w:val="005D7660"/>
    <w:rsid w:val="005E3FD2"/>
    <w:rsid w:val="005F19ED"/>
    <w:rsid w:val="00616EA2"/>
    <w:rsid w:val="00620317"/>
    <w:rsid w:val="00635A65"/>
    <w:rsid w:val="00637D3E"/>
    <w:rsid w:val="00646B9B"/>
    <w:rsid w:val="00650EC4"/>
    <w:rsid w:val="00664974"/>
    <w:rsid w:val="00683C39"/>
    <w:rsid w:val="006840B8"/>
    <w:rsid w:val="00684904"/>
    <w:rsid w:val="006862B1"/>
    <w:rsid w:val="00690152"/>
    <w:rsid w:val="00690FD7"/>
    <w:rsid w:val="00691A34"/>
    <w:rsid w:val="00693AD8"/>
    <w:rsid w:val="006A3B4F"/>
    <w:rsid w:val="006A4B6D"/>
    <w:rsid w:val="006B47DC"/>
    <w:rsid w:val="006B732B"/>
    <w:rsid w:val="006E5B81"/>
    <w:rsid w:val="006E5E2E"/>
    <w:rsid w:val="006E6F60"/>
    <w:rsid w:val="006F252C"/>
    <w:rsid w:val="006F6599"/>
    <w:rsid w:val="006F67BE"/>
    <w:rsid w:val="00714F8D"/>
    <w:rsid w:val="007332BE"/>
    <w:rsid w:val="00733349"/>
    <w:rsid w:val="007333DE"/>
    <w:rsid w:val="00742E18"/>
    <w:rsid w:val="00762C64"/>
    <w:rsid w:val="00765B21"/>
    <w:rsid w:val="0076744E"/>
    <w:rsid w:val="0077427C"/>
    <w:rsid w:val="007821B4"/>
    <w:rsid w:val="007A2C26"/>
    <w:rsid w:val="007C3C3B"/>
    <w:rsid w:val="007D71BA"/>
    <w:rsid w:val="007E08F7"/>
    <w:rsid w:val="007E1CEF"/>
    <w:rsid w:val="007F4FC8"/>
    <w:rsid w:val="00801B97"/>
    <w:rsid w:val="008061AE"/>
    <w:rsid w:val="0081092C"/>
    <w:rsid w:val="00810E05"/>
    <w:rsid w:val="00813C18"/>
    <w:rsid w:val="008230C3"/>
    <w:rsid w:val="008276E4"/>
    <w:rsid w:val="0083707E"/>
    <w:rsid w:val="0084719E"/>
    <w:rsid w:val="008601A7"/>
    <w:rsid w:val="00865B7E"/>
    <w:rsid w:val="00882393"/>
    <w:rsid w:val="0088400C"/>
    <w:rsid w:val="008905F1"/>
    <w:rsid w:val="00893496"/>
    <w:rsid w:val="008D6DA6"/>
    <w:rsid w:val="008E1FCC"/>
    <w:rsid w:val="008F58F5"/>
    <w:rsid w:val="00900E85"/>
    <w:rsid w:val="00915394"/>
    <w:rsid w:val="009209B7"/>
    <w:rsid w:val="00941424"/>
    <w:rsid w:val="00954AB9"/>
    <w:rsid w:val="00960D42"/>
    <w:rsid w:val="00961904"/>
    <w:rsid w:val="009624EB"/>
    <w:rsid w:val="00964659"/>
    <w:rsid w:val="009720FD"/>
    <w:rsid w:val="0099129F"/>
    <w:rsid w:val="0099463F"/>
    <w:rsid w:val="00994733"/>
    <w:rsid w:val="00995D58"/>
    <w:rsid w:val="009A0E11"/>
    <w:rsid w:val="009B6D2C"/>
    <w:rsid w:val="009C7087"/>
    <w:rsid w:val="009F36D9"/>
    <w:rsid w:val="00A27169"/>
    <w:rsid w:val="00A301C0"/>
    <w:rsid w:val="00A42BFB"/>
    <w:rsid w:val="00A51B86"/>
    <w:rsid w:val="00A5288F"/>
    <w:rsid w:val="00A52FFD"/>
    <w:rsid w:val="00A65F1C"/>
    <w:rsid w:val="00A72341"/>
    <w:rsid w:val="00A76163"/>
    <w:rsid w:val="00A95086"/>
    <w:rsid w:val="00A9508E"/>
    <w:rsid w:val="00A95863"/>
    <w:rsid w:val="00AA0FC3"/>
    <w:rsid w:val="00AC25A6"/>
    <w:rsid w:val="00AD13C2"/>
    <w:rsid w:val="00AD3BE7"/>
    <w:rsid w:val="00AD6075"/>
    <w:rsid w:val="00AE51C6"/>
    <w:rsid w:val="00AF7AB1"/>
    <w:rsid w:val="00B046DB"/>
    <w:rsid w:val="00B05860"/>
    <w:rsid w:val="00B11B72"/>
    <w:rsid w:val="00B31EAF"/>
    <w:rsid w:val="00B33F4E"/>
    <w:rsid w:val="00B53A74"/>
    <w:rsid w:val="00B54B72"/>
    <w:rsid w:val="00B60CF8"/>
    <w:rsid w:val="00B80381"/>
    <w:rsid w:val="00B82FDF"/>
    <w:rsid w:val="00B84C9F"/>
    <w:rsid w:val="00B93DEC"/>
    <w:rsid w:val="00B940A6"/>
    <w:rsid w:val="00B97944"/>
    <w:rsid w:val="00BA27F7"/>
    <w:rsid w:val="00BB7745"/>
    <w:rsid w:val="00BB7A48"/>
    <w:rsid w:val="00BF11CB"/>
    <w:rsid w:val="00BF466E"/>
    <w:rsid w:val="00C1050E"/>
    <w:rsid w:val="00C15599"/>
    <w:rsid w:val="00C216FC"/>
    <w:rsid w:val="00C24B73"/>
    <w:rsid w:val="00C45BF8"/>
    <w:rsid w:val="00C470B4"/>
    <w:rsid w:val="00C52A51"/>
    <w:rsid w:val="00C64431"/>
    <w:rsid w:val="00C64FFD"/>
    <w:rsid w:val="00C65A3B"/>
    <w:rsid w:val="00C67812"/>
    <w:rsid w:val="00C7446E"/>
    <w:rsid w:val="00C833C8"/>
    <w:rsid w:val="00CA2C36"/>
    <w:rsid w:val="00CA77B0"/>
    <w:rsid w:val="00CB29FE"/>
    <w:rsid w:val="00CB47EB"/>
    <w:rsid w:val="00CB5B9E"/>
    <w:rsid w:val="00CB7C61"/>
    <w:rsid w:val="00CD3549"/>
    <w:rsid w:val="00CF639E"/>
    <w:rsid w:val="00CF686B"/>
    <w:rsid w:val="00D02E34"/>
    <w:rsid w:val="00D143D5"/>
    <w:rsid w:val="00D24578"/>
    <w:rsid w:val="00D24E2A"/>
    <w:rsid w:val="00D24F22"/>
    <w:rsid w:val="00D57497"/>
    <w:rsid w:val="00D64BC5"/>
    <w:rsid w:val="00D75E6E"/>
    <w:rsid w:val="00D766B3"/>
    <w:rsid w:val="00DA4DEA"/>
    <w:rsid w:val="00DA520C"/>
    <w:rsid w:val="00DA6156"/>
    <w:rsid w:val="00DF08E4"/>
    <w:rsid w:val="00E026B4"/>
    <w:rsid w:val="00E11FD4"/>
    <w:rsid w:val="00E22EEE"/>
    <w:rsid w:val="00E25C76"/>
    <w:rsid w:val="00E2798E"/>
    <w:rsid w:val="00E3012F"/>
    <w:rsid w:val="00E3105C"/>
    <w:rsid w:val="00E515A9"/>
    <w:rsid w:val="00E63A18"/>
    <w:rsid w:val="00E65C93"/>
    <w:rsid w:val="00E65EE3"/>
    <w:rsid w:val="00E674F2"/>
    <w:rsid w:val="00E71F87"/>
    <w:rsid w:val="00E74176"/>
    <w:rsid w:val="00E91261"/>
    <w:rsid w:val="00E950FF"/>
    <w:rsid w:val="00EA33B3"/>
    <w:rsid w:val="00EA5214"/>
    <w:rsid w:val="00EB3C06"/>
    <w:rsid w:val="00EC13BA"/>
    <w:rsid w:val="00EC5DD4"/>
    <w:rsid w:val="00EC5E3E"/>
    <w:rsid w:val="00EE0590"/>
    <w:rsid w:val="00EE05CB"/>
    <w:rsid w:val="00F1115C"/>
    <w:rsid w:val="00F20450"/>
    <w:rsid w:val="00F42CA8"/>
    <w:rsid w:val="00F435CD"/>
    <w:rsid w:val="00F45F38"/>
    <w:rsid w:val="00F551CC"/>
    <w:rsid w:val="00F615C2"/>
    <w:rsid w:val="00F64DF8"/>
    <w:rsid w:val="00F70095"/>
    <w:rsid w:val="00F82C76"/>
    <w:rsid w:val="00F83006"/>
    <w:rsid w:val="00F83029"/>
    <w:rsid w:val="00F86505"/>
    <w:rsid w:val="00F946FF"/>
    <w:rsid w:val="00FA6301"/>
    <w:rsid w:val="00FB3392"/>
    <w:rsid w:val="00FB7416"/>
    <w:rsid w:val="00FC3764"/>
    <w:rsid w:val="00FD15E9"/>
    <w:rsid w:val="00FF18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93569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1B78CE"/>
    <w:pPr>
      <w:tabs>
        <w:tab w:val="left" w:pos="851"/>
        <w:tab w:val="left" w:pos="5387"/>
      </w:tabs>
      <w:spacing w:line="280" w:lineRule="atLeast"/>
    </w:pPr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Textkrper"/>
    <w:link w:val="berschrift1Zchn"/>
    <w:qFormat/>
    <w:rsid w:val="001B78CE"/>
    <w:pPr>
      <w:keepNext/>
      <w:numPr>
        <w:numId w:val="4"/>
      </w:numPr>
      <w:tabs>
        <w:tab w:val="left" w:pos="638"/>
      </w:tabs>
      <w:spacing w:before="120" w:after="220" w:afterAutospacing="1"/>
      <w:outlineLvl w:val="0"/>
    </w:pPr>
    <w:rPr>
      <w:b/>
      <w:sz w:val="32"/>
    </w:rPr>
  </w:style>
  <w:style w:type="paragraph" w:styleId="berschrift2">
    <w:name w:val="heading 2"/>
    <w:basedOn w:val="Standard"/>
    <w:next w:val="Textkrper"/>
    <w:qFormat/>
    <w:rsid w:val="004465A6"/>
    <w:pPr>
      <w:keepNext/>
      <w:numPr>
        <w:ilvl w:val="1"/>
        <w:numId w:val="4"/>
      </w:numPr>
      <w:tabs>
        <w:tab w:val="left" w:pos="638"/>
      </w:tabs>
      <w:spacing w:before="120" w:after="120"/>
      <w:outlineLvl w:val="1"/>
    </w:pPr>
    <w:rPr>
      <w:b/>
      <w:color w:val="000000"/>
      <w:sz w:val="28"/>
    </w:rPr>
  </w:style>
  <w:style w:type="paragraph" w:styleId="berschrift3">
    <w:name w:val="heading 3"/>
    <w:basedOn w:val="Standard"/>
    <w:next w:val="Textkrper"/>
    <w:qFormat/>
    <w:rsid w:val="001B78CE"/>
    <w:pPr>
      <w:keepNext/>
      <w:numPr>
        <w:ilvl w:val="2"/>
        <w:numId w:val="4"/>
      </w:numPr>
      <w:outlineLvl w:val="2"/>
    </w:pPr>
    <w:rPr>
      <w:b/>
      <w:sz w:val="24"/>
    </w:rPr>
  </w:style>
  <w:style w:type="paragraph" w:styleId="berschrift4">
    <w:name w:val="heading 4"/>
    <w:basedOn w:val="Standard"/>
    <w:next w:val="Textkrper"/>
    <w:link w:val="berschrift4Zchn"/>
    <w:qFormat/>
    <w:rsid w:val="001B78CE"/>
    <w:pPr>
      <w:keepNext/>
      <w:numPr>
        <w:ilvl w:val="3"/>
        <w:numId w:val="4"/>
      </w:numPr>
      <w:outlineLvl w:val="3"/>
    </w:pPr>
    <w:rPr>
      <w:sz w:val="20"/>
    </w:rPr>
  </w:style>
  <w:style w:type="paragraph" w:styleId="berschrift5">
    <w:name w:val="heading 5"/>
    <w:basedOn w:val="Verzeichnis4"/>
    <w:next w:val="Standard"/>
    <w:link w:val="berschrift5Zchn"/>
    <w:qFormat/>
    <w:rsid w:val="001B78CE"/>
    <w:pPr>
      <w:numPr>
        <w:ilvl w:val="4"/>
        <w:numId w:val="4"/>
      </w:numPr>
      <w:spacing w:after="120"/>
      <w:outlineLvl w:val="4"/>
    </w:pPr>
  </w:style>
  <w:style w:type="paragraph" w:styleId="berschrift6">
    <w:name w:val="heading 6"/>
    <w:basedOn w:val="Standard"/>
    <w:next w:val="Standard"/>
    <w:qFormat/>
    <w:rsid w:val="001B78CE"/>
    <w:pPr>
      <w:numPr>
        <w:ilvl w:val="5"/>
        <w:numId w:val="4"/>
      </w:numPr>
      <w:outlineLvl w:val="5"/>
    </w:pPr>
  </w:style>
  <w:style w:type="paragraph" w:styleId="berschrift7">
    <w:name w:val="heading 7"/>
    <w:basedOn w:val="berschrift6"/>
    <w:next w:val="Standard"/>
    <w:qFormat/>
    <w:rsid w:val="001B78CE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qFormat/>
    <w:rsid w:val="001B78CE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qFormat/>
    <w:rsid w:val="001B78CE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666C86"/>
    <w:pPr>
      <w:spacing w:before="120" w:after="120" w:line="240" w:lineRule="auto"/>
    </w:pPr>
    <w:rPr>
      <w:sz w:val="20"/>
    </w:rPr>
  </w:style>
  <w:style w:type="paragraph" w:styleId="Verzeichnis4">
    <w:name w:val="toc 4"/>
    <w:basedOn w:val="Standard"/>
    <w:next w:val="Standard"/>
    <w:autoRedefine/>
    <w:uiPriority w:val="39"/>
    <w:rsid w:val="00E07FF3"/>
    <w:pPr>
      <w:tabs>
        <w:tab w:val="clear" w:pos="851"/>
        <w:tab w:val="clear" w:pos="5387"/>
      </w:tabs>
      <w:ind w:left="440"/>
    </w:pPr>
    <w:rPr>
      <w:rFonts w:ascii="Cambria" w:hAnsi="Cambria"/>
      <w:sz w:val="20"/>
    </w:rPr>
  </w:style>
  <w:style w:type="paragraph" w:customStyle="1" w:styleId="Eruterung">
    <w:name w:val="Eräuterung"/>
    <w:basedOn w:val="Textkrper"/>
    <w:rsid w:val="001B78C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5387"/>
      </w:tabs>
      <w:ind w:left="1418"/>
    </w:pPr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1B78CE"/>
    <w:pPr>
      <w:tabs>
        <w:tab w:val="clear" w:pos="851"/>
        <w:tab w:val="clear" w:pos="5387"/>
      </w:tabs>
      <w:spacing w:before="360"/>
    </w:pPr>
    <w:rPr>
      <w:rFonts w:ascii="Calibri" w:hAnsi="Calibri"/>
      <w:b/>
      <w:cap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rsid w:val="005F4A19"/>
    <w:pPr>
      <w:tabs>
        <w:tab w:val="clear" w:pos="851"/>
        <w:tab w:val="clear" w:pos="5387"/>
      </w:tabs>
      <w:spacing w:before="240"/>
    </w:pPr>
    <w:rPr>
      <w:rFonts w:ascii="Cambria" w:hAnsi="Cambria"/>
      <w:b/>
      <w:sz w:val="20"/>
    </w:rPr>
  </w:style>
  <w:style w:type="paragraph" w:styleId="Verzeichnis3">
    <w:name w:val="toc 3"/>
    <w:basedOn w:val="Standard"/>
    <w:next w:val="Standard"/>
    <w:autoRedefine/>
    <w:uiPriority w:val="39"/>
    <w:rsid w:val="0076744E"/>
    <w:pPr>
      <w:tabs>
        <w:tab w:val="clear" w:pos="851"/>
        <w:tab w:val="clear" w:pos="5387"/>
        <w:tab w:val="left" w:pos="709"/>
        <w:tab w:val="right" w:pos="9657"/>
      </w:tabs>
    </w:pPr>
    <w:rPr>
      <w:rFonts w:cs="Arial"/>
      <w:noProof/>
      <w:sz w:val="20"/>
    </w:rPr>
  </w:style>
  <w:style w:type="paragraph" w:styleId="Verzeichnis5">
    <w:name w:val="toc 5"/>
    <w:basedOn w:val="Standard"/>
    <w:next w:val="Standard"/>
    <w:autoRedefine/>
    <w:uiPriority w:val="39"/>
    <w:rsid w:val="001B78CE"/>
    <w:pPr>
      <w:tabs>
        <w:tab w:val="clear" w:pos="851"/>
        <w:tab w:val="clear" w:pos="5387"/>
      </w:tabs>
      <w:ind w:left="660"/>
    </w:pPr>
    <w:rPr>
      <w:rFonts w:ascii="Cambria" w:hAnsi="Cambria"/>
      <w:sz w:val="20"/>
    </w:rPr>
  </w:style>
  <w:style w:type="paragraph" w:styleId="Verzeichnis6">
    <w:name w:val="toc 6"/>
    <w:basedOn w:val="Standard"/>
    <w:next w:val="Standard"/>
    <w:autoRedefine/>
    <w:uiPriority w:val="39"/>
    <w:rsid w:val="001B78CE"/>
    <w:pPr>
      <w:tabs>
        <w:tab w:val="clear" w:pos="851"/>
        <w:tab w:val="clear" w:pos="5387"/>
      </w:tabs>
      <w:ind w:left="880"/>
    </w:pPr>
    <w:rPr>
      <w:rFonts w:ascii="Cambria" w:hAnsi="Cambria"/>
      <w:sz w:val="20"/>
    </w:rPr>
  </w:style>
  <w:style w:type="paragraph" w:styleId="Verzeichnis7">
    <w:name w:val="toc 7"/>
    <w:basedOn w:val="Standard"/>
    <w:next w:val="Standard"/>
    <w:autoRedefine/>
    <w:uiPriority w:val="39"/>
    <w:rsid w:val="001B78CE"/>
    <w:pPr>
      <w:tabs>
        <w:tab w:val="clear" w:pos="851"/>
        <w:tab w:val="clear" w:pos="5387"/>
      </w:tabs>
      <w:ind w:left="1100"/>
    </w:pPr>
    <w:rPr>
      <w:rFonts w:ascii="Cambria" w:hAnsi="Cambria"/>
      <w:sz w:val="20"/>
    </w:rPr>
  </w:style>
  <w:style w:type="paragraph" w:styleId="Verzeichnis8">
    <w:name w:val="toc 8"/>
    <w:basedOn w:val="Standard"/>
    <w:next w:val="Standard"/>
    <w:autoRedefine/>
    <w:uiPriority w:val="39"/>
    <w:rsid w:val="001B78CE"/>
    <w:pPr>
      <w:tabs>
        <w:tab w:val="clear" w:pos="851"/>
        <w:tab w:val="clear" w:pos="5387"/>
      </w:tabs>
      <w:ind w:left="1320"/>
    </w:pPr>
    <w:rPr>
      <w:rFonts w:ascii="Cambria" w:hAnsi="Cambria"/>
      <w:sz w:val="20"/>
    </w:rPr>
  </w:style>
  <w:style w:type="paragraph" w:styleId="Verzeichnis9">
    <w:name w:val="toc 9"/>
    <w:basedOn w:val="Standard"/>
    <w:next w:val="Standard"/>
    <w:autoRedefine/>
    <w:uiPriority w:val="39"/>
    <w:rsid w:val="001B78CE"/>
    <w:pPr>
      <w:tabs>
        <w:tab w:val="clear" w:pos="851"/>
        <w:tab w:val="clear" w:pos="5387"/>
      </w:tabs>
      <w:ind w:left="1540"/>
    </w:pPr>
    <w:rPr>
      <w:rFonts w:ascii="Cambria" w:hAnsi="Cambria"/>
      <w:sz w:val="20"/>
    </w:rPr>
  </w:style>
  <w:style w:type="table" w:styleId="Tabellenraster">
    <w:name w:val="Table Grid"/>
    <w:basedOn w:val="NormaleTabelle"/>
    <w:rsid w:val="001B78CE"/>
    <w:pPr>
      <w:tabs>
        <w:tab w:val="left" w:pos="851"/>
        <w:tab w:val="left" w:pos="5387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1B78CE"/>
    <w:pPr>
      <w:tabs>
        <w:tab w:val="clear" w:pos="5387"/>
        <w:tab w:val="center" w:pos="4536"/>
        <w:tab w:val="right" w:pos="9072"/>
      </w:tabs>
    </w:pPr>
  </w:style>
  <w:style w:type="character" w:styleId="Seitenzahl">
    <w:name w:val="page number"/>
    <w:basedOn w:val="Absatz-Standardschriftart"/>
    <w:uiPriority w:val="99"/>
    <w:rsid w:val="001B78CE"/>
  </w:style>
  <w:style w:type="paragraph" w:styleId="Kopfzeile">
    <w:name w:val="header"/>
    <w:basedOn w:val="Standard"/>
    <w:link w:val="KopfzeileZchn"/>
    <w:uiPriority w:val="99"/>
    <w:rsid w:val="001B78CE"/>
    <w:pPr>
      <w:tabs>
        <w:tab w:val="clear" w:pos="5387"/>
        <w:tab w:val="center" w:pos="4536"/>
        <w:tab w:val="right" w:pos="9072"/>
      </w:tabs>
    </w:pPr>
  </w:style>
  <w:style w:type="paragraph" w:styleId="Index1">
    <w:name w:val="index 1"/>
    <w:basedOn w:val="Standard"/>
    <w:next w:val="Standard"/>
    <w:autoRedefine/>
    <w:semiHidden/>
    <w:rsid w:val="001B78CE"/>
    <w:pPr>
      <w:tabs>
        <w:tab w:val="clear" w:pos="5387"/>
      </w:tabs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1B78CE"/>
    <w:pPr>
      <w:tabs>
        <w:tab w:val="clear" w:pos="5387"/>
      </w:tabs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1B78CE"/>
    <w:pPr>
      <w:tabs>
        <w:tab w:val="clear" w:pos="5387"/>
      </w:tabs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1B78CE"/>
    <w:pPr>
      <w:tabs>
        <w:tab w:val="clear" w:pos="5387"/>
      </w:tabs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1B78CE"/>
    <w:pPr>
      <w:tabs>
        <w:tab w:val="clear" w:pos="5387"/>
      </w:tabs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1B78CE"/>
    <w:pPr>
      <w:tabs>
        <w:tab w:val="clear" w:pos="5387"/>
      </w:tabs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1B78CE"/>
    <w:pPr>
      <w:tabs>
        <w:tab w:val="clear" w:pos="5387"/>
      </w:tabs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1B78CE"/>
    <w:pPr>
      <w:tabs>
        <w:tab w:val="clear" w:pos="5387"/>
      </w:tabs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1B78CE"/>
    <w:pPr>
      <w:tabs>
        <w:tab w:val="clear" w:pos="5387"/>
      </w:tabs>
      <w:ind w:left="1980" w:hanging="220"/>
    </w:pPr>
  </w:style>
  <w:style w:type="paragraph" w:styleId="Indexberschrift">
    <w:name w:val="index heading"/>
    <w:basedOn w:val="Standard"/>
    <w:next w:val="Index1"/>
    <w:semiHidden/>
    <w:rsid w:val="001B78CE"/>
  </w:style>
  <w:style w:type="paragraph" w:styleId="Abbildungsverzeichnis">
    <w:name w:val="table of figures"/>
    <w:basedOn w:val="Standard"/>
    <w:next w:val="Standard"/>
    <w:semiHidden/>
    <w:rsid w:val="001B78CE"/>
    <w:pPr>
      <w:tabs>
        <w:tab w:val="clear" w:pos="5387"/>
      </w:tabs>
      <w:ind w:left="440" w:hanging="440"/>
    </w:pPr>
  </w:style>
  <w:style w:type="paragraph" w:styleId="Dokumentstruktur">
    <w:name w:val="Document Map"/>
    <w:basedOn w:val="Standard"/>
    <w:semiHidden/>
    <w:rsid w:val="001B78CE"/>
    <w:pPr>
      <w:shd w:val="clear" w:color="auto" w:fill="000080"/>
    </w:pPr>
    <w:rPr>
      <w:rFonts w:ascii="Tahoma" w:hAnsi="Tahoma"/>
    </w:rPr>
  </w:style>
  <w:style w:type="paragraph" w:styleId="Funotentext">
    <w:name w:val="footnote text"/>
    <w:basedOn w:val="Standard"/>
    <w:semiHidden/>
    <w:rsid w:val="001B78CE"/>
    <w:rPr>
      <w:sz w:val="20"/>
    </w:rPr>
  </w:style>
  <w:style w:type="character" w:styleId="Funotenzeichen">
    <w:name w:val="footnote reference"/>
    <w:semiHidden/>
    <w:rsid w:val="001B78CE"/>
    <w:rPr>
      <w:vertAlign w:val="superscript"/>
    </w:rPr>
  </w:style>
  <w:style w:type="paragraph" w:styleId="Sprechblasentext">
    <w:name w:val="Balloon Text"/>
    <w:basedOn w:val="Standard"/>
    <w:link w:val="SprechblasentextZchn"/>
    <w:rsid w:val="001B78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B78CE"/>
    <w:rPr>
      <w:color w:val="0000FF"/>
      <w:u w:val="single"/>
    </w:rPr>
  </w:style>
  <w:style w:type="paragraph" w:customStyle="1" w:styleId="Default">
    <w:name w:val="Default"/>
    <w:rsid w:val="001B78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  <w:style w:type="paragraph" w:styleId="Beschriftung">
    <w:name w:val="caption"/>
    <w:basedOn w:val="Standard"/>
    <w:next w:val="Standard"/>
    <w:qFormat/>
    <w:rsid w:val="001B78CE"/>
    <w:rPr>
      <w:b/>
      <w:bCs/>
      <w:sz w:val="20"/>
    </w:rPr>
  </w:style>
  <w:style w:type="paragraph" w:customStyle="1" w:styleId="Formatvorlage1">
    <w:name w:val="Formatvorlage1"/>
    <w:basedOn w:val="Standard"/>
    <w:rsid w:val="008B7729"/>
    <w:pPr>
      <w:numPr>
        <w:numId w:val="1"/>
      </w:numPr>
      <w:tabs>
        <w:tab w:val="clear" w:pos="851"/>
        <w:tab w:val="clear" w:pos="5387"/>
      </w:tabs>
      <w:spacing w:line="240" w:lineRule="auto"/>
    </w:pPr>
    <w:rPr>
      <w:rFonts w:ascii="Cambria" w:eastAsia="Cambria" w:hAnsi="Cambria"/>
      <w:sz w:val="24"/>
      <w:szCs w:val="24"/>
      <w:lang w:val="de-DE" w:eastAsia="en-US"/>
    </w:rPr>
  </w:style>
  <w:style w:type="numbering" w:customStyle="1" w:styleId="AktuelleListe1">
    <w:name w:val="Aktuelle Liste1"/>
    <w:rsid w:val="008B7729"/>
    <w:pPr>
      <w:numPr>
        <w:numId w:val="2"/>
      </w:numPr>
    </w:pPr>
  </w:style>
  <w:style w:type="character" w:customStyle="1" w:styleId="KopfzeileZchn">
    <w:name w:val="Kopfzeile Zchn"/>
    <w:link w:val="Kopfzeile"/>
    <w:uiPriority w:val="99"/>
    <w:rsid w:val="008B7729"/>
    <w:rPr>
      <w:rFonts w:ascii="Arial" w:hAnsi="Arial"/>
      <w:sz w:val="22"/>
      <w:lang w:val="de-CH"/>
    </w:rPr>
  </w:style>
  <w:style w:type="character" w:customStyle="1" w:styleId="FuzeileZchn">
    <w:name w:val="Fußzeile Zchn"/>
    <w:link w:val="Fuzeile"/>
    <w:rsid w:val="008B7729"/>
    <w:rPr>
      <w:rFonts w:ascii="Arial" w:hAnsi="Arial"/>
      <w:sz w:val="22"/>
      <w:lang w:val="de-CH"/>
    </w:rPr>
  </w:style>
  <w:style w:type="paragraph" w:styleId="Textkrper2">
    <w:name w:val="Body Text 2"/>
    <w:basedOn w:val="Standard"/>
    <w:link w:val="Textkrper2Zchn"/>
    <w:rsid w:val="008B7729"/>
    <w:pPr>
      <w:widowControl w:val="0"/>
      <w:tabs>
        <w:tab w:val="clear" w:pos="851"/>
        <w:tab w:val="clear" w:pos="5387"/>
      </w:tabs>
      <w:autoSpaceDE w:val="0"/>
      <w:autoSpaceDN w:val="0"/>
      <w:adjustRightInd w:val="0"/>
      <w:spacing w:line="240" w:lineRule="auto"/>
    </w:pPr>
    <w:rPr>
      <w:color w:val="993366"/>
      <w:lang w:val="de-DE"/>
    </w:rPr>
  </w:style>
  <w:style w:type="character" w:customStyle="1" w:styleId="Textkrper2Zchn">
    <w:name w:val="Textkörper 2 Zchn"/>
    <w:link w:val="Textkrper2"/>
    <w:rsid w:val="008B7729"/>
    <w:rPr>
      <w:rFonts w:ascii="Arial" w:hAnsi="Arial"/>
      <w:color w:val="993366"/>
      <w:sz w:val="22"/>
    </w:rPr>
  </w:style>
  <w:style w:type="paragraph" w:styleId="Textkrper3">
    <w:name w:val="Body Text 3"/>
    <w:basedOn w:val="Standard"/>
    <w:link w:val="Textkrper3Zchn"/>
    <w:rsid w:val="008B7729"/>
    <w:pPr>
      <w:tabs>
        <w:tab w:val="clear" w:pos="851"/>
        <w:tab w:val="clear" w:pos="5387"/>
      </w:tabs>
      <w:spacing w:after="120" w:line="240" w:lineRule="auto"/>
    </w:pPr>
    <w:rPr>
      <w:rFonts w:ascii="Cambria" w:eastAsia="Cambria" w:hAnsi="Cambria"/>
      <w:sz w:val="16"/>
      <w:szCs w:val="16"/>
      <w:lang w:val="de-DE" w:eastAsia="en-US"/>
    </w:rPr>
  </w:style>
  <w:style w:type="character" w:customStyle="1" w:styleId="Textkrper3Zchn">
    <w:name w:val="Textkörper 3 Zchn"/>
    <w:link w:val="Textkrper3"/>
    <w:rsid w:val="008B7729"/>
    <w:rPr>
      <w:rFonts w:ascii="Cambria" w:eastAsia="Cambria" w:hAnsi="Cambria"/>
      <w:sz w:val="16"/>
      <w:szCs w:val="16"/>
      <w:lang w:eastAsia="en-US"/>
    </w:rPr>
  </w:style>
  <w:style w:type="character" w:customStyle="1" w:styleId="berschrift4Zchn">
    <w:name w:val="Überschrift 4 Zchn"/>
    <w:link w:val="berschrift4"/>
    <w:rsid w:val="008B7729"/>
    <w:rPr>
      <w:rFonts w:ascii="Arial" w:hAnsi="Arial"/>
      <w:lang w:val="de-CH"/>
    </w:rPr>
  </w:style>
  <w:style w:type="character" w:customStyle="1" w:styleId="berschrift5Zchn">
    <w:name w:val="Überschrift 5 Zchn"/>
    <w:link w:val="berschrift5"/>
    <w:rsid w:val="008B7729"/>
    <w:rPr>
      <w:rFonts w:ascii="Cambria" w:hAnsi="Cambria"/>
      <w:lang w:val="de-CH"/>
    </w:rPr>
  </w:style>
  <w:style w:type="paragraph" w:styleId="Listenabsatz">
    <w:name w:val="List Paragraph"/>
    <w:basedOn w:val="Standard"/>
    <w:uiPriority w:val="34"/>
    <w:qFormat/>
    <w:rsid w:val="008B7729"/>
    <w:pPr>
      <w:tabs>
        <w:tab w:val="clear" w:pos="851"/>
        <w:tab w:val="clear" w:pos="5387"/>
      </w:tabs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berschrift1Zchn">
    <w:name w:val="Überschrift 1 Zchn"/>
    <w:link w:val="berschrift1"/>
    <w:rsid w:val="008B7729"/>
    <w:rPr>
      <w:rFonts w:ascii="Arial" w:hAnsi="Arial"/>
      <w:b/>
      <w:sz w:val="32"/>
      <w:lang w:val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B7729"/>
    <w:pPr>
      <w:keepLines/>
      <w:numPr>
        <w:numId w:val="0"/>
      </w:numPr>
      <w:tabs>
        <w:tab w:val="clear" w:pos="638"/>
        <w:tab w:val="clear" w:pos="851"/>
        <w:tab w:val="clear" w:pos="5387"/>
      </w:tabs>
      <w:spacing w:before="480" w:after="0" w:afterAutospacing="0" w:line="276" w:lineRule="auto"/>
      <w:outlineLvl w:val="9"/>
    </w:pPr>
    <w:rPr>
      <w:rFonts w:ascii="Calibri" w:hAnsi="Calibri"/>
      <w:bCs/>
      <w:color w:val="365F91"/>
      <w:sz w:val="28"/>
      <w:szCs w:val="28"/>
      <w:lang w:val="de-DE"/>
    </w:rPr>
  </w:style>
  <w:style w:type="numbering" w:customStyle="1" w:styleId="Formatvorlage2">
    <w:name w:val="Formatvorlage2"/>
    <w:rsid w:val="008B7729"/>
    <w:pPr>
      <w:numPr>
        <w:numId w:val="3"/>
      </w:numPr>
    </w:pPr>
  </w:style>
  <w:style w:type="character" w:customStyle="1" w:styleId="SprechblasentextZchn">
    <w:name w:val="Sprechblasentext Zchn"/>
    <w:link w:val="Sprechblasentext"/>
    <w:rsid w:val="008B7729"/>
    <w:rPr>
      <w:rFonts w:ascii="Tahoma" w:hAnsi="Tahoma" w:cs="Tahoma"/>
      <w:sz w:val="16"/>
      <w:szCs w:val="16"/>
      <w:lang w:val="de-CH"/>
    </w:rPr>
  </w:style>
  <w:style w:type="character" w:styleId="BesuchterLink">
    <w:name w:val="FollowedHyperlink"/>
    <w:uiPriority w:val="99"/>
    <w:unhideWhenUsed/>
    <w:rsid w:val="008B7729"/>
    <w:rPr>
      <w:color w:val="800080"/>
      <w:u w:val="single"/>
    </w:rPr>
  </w:style>
  <w:style w:type="character" w:customStyle="1" w:styleId="TextkrperZchn">
    <w:name w:val="Textkörper Zchn"/>
    <w:link w:val="Textkrper"/>
    <w:rsid w:val="00666C86"/>
    <w:rPr>
      <w:rFonts w:ascii="Arial" w:hAnsi="Arial"/>
      <w:lang w:val="de-CH"/>
    </w:rPr>
  </w:style>
  <w:style w:type="character" w:styleId="Kommentarzeichen">
    <w:name w:val="annotation reference"/>
    <w:rsid w:val="00263669"/>
    <w:rPr>
      <w:sz w:val="18"/>
    </w:rPr>
  </w:style>
  <w:style w:type="paragraph" w:styleId="Kommentartext">
    <w:name w:val="annotation text"/>
    <w:basedOn w:val="Standard"/>
    <w:link w:val="KommentartextZchn"/>
    <w:rsid w:val="00263669"/>
    <w:pPr>
      <w:tabs>
        <w:tab w:val="clear" w:pos="851"/>
        <w:tab w:val="clear" w:pos="5387"/>
      </w:tabs>
      <w:spacing w:line="240" w:lineRule="auto"/>
    </w:pPr>
    <w:rPr>
      <w:rFonts w:ascii="Frutiger Light" w:hAnsi="Frutiger Light"/>
      <w:sz w:val="24"/>
      <w:szCs w:val="24"/>
    </w:rPr>
  </w:style>
  <w:style w:type="character" w:customStyle="1" w:styleId="KommentartextZchn">
    <w:name w:val="Kommentartext Zchn"/>
    <w:link w:val="Kommentartext"/>
    <w:rsid w:val="00263669"/>
    <w:rPr>
      <w:rFonts w:ascii="Frutiger Light" w:hAnsi="Frutiger Light"/>
      <w:sz w:val="24"/>
      <w:szCs w:val="24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rsid w:val="00263669"/>
    <w:rPr>
      <w:sz w:val="22"/>
      <w:szCs w:val="20"/>
    </w:rPr>
  </w:style>
  <w:style w:type="character" w:customStyle="1" w:styleId="KommentarthemaZchn">
    <w:name w:val="Kommentarthema Zchn"/>
    <w:link w:val="Kommentarthema"/>
    <w:rsid w:val="00263669"/>
    <w:rPr>
      <w:rFonts w:ascii="Frutiger Light" w:hAnsi="Frutiger Light"/>
      <w:sz w:val="22"/>
      <w:szCs w:val="24"/>
      <w:lang w:val="de-CH"/>
    </w:rPr>
  </w:style>
  <w:style w:type="paragraph" w:styleId="Umschlagabsenderadresse">
    <w:name w:val="envelope return"/>
    <w:basedOn w:val="Standard"/>
    <w:rsid w:val="00263669"/>
    <w:pPr>
      <w:tabs>
        <w:tab w:val="clear" w:pos="851"/>
        <w:tab w:val="clear" w:pos="5387"/>
      </w:tabs>
      <w:spacing w:line="240" w:lineRule="auto"/>
    </w:pPr>
    <w:rPr>
      <w:rFonts w:ascii="Helvetica" w:eastAsia="Times" w:hAnsi="Helvetica"/>
      <w:sz w:val="20"/>
      <w:lang w:val="de-DE"/>
    </w:rPr>
  </w:style>
  <w:style w:type="paragraph" w:styleId="Titel">
    <w:name w:val="Title"/>
    <w:basedOn w:val="Standard"/>
    <w:link w:val="TitelZchn"/>
    <w:qFormat/>
    <w:rsid w:val="00263669"/>
    <w:pPr>
      <w:tabs>
        <w:tab w:val="clear" w:pos="851"/>
        <w:tab w:val="clear" w:pos="5387"/>
      </w:tabs>
      <w:spacing w:line="240" w:lineRule="auto"/>
      <w:jc w:val="center"/>
    </w:pPr>
    <w:rPr>
      <w:rFonts w:eastAsia="Times"/>
      <w:sz w:val="36"/>
      <w:lang w:val="de-DE"/>
    </w:rPr>
  </w:style>
  <w:style w:type="character" w:customStyle="1" w:styleId="TitelZchn">
    <w:name w:val="Titel Zchn"/>
    <w:link w:val="Titel"/>
    <w:rsid w:val="00263669"/>
    <w:rPr>
      <w:rFonts w:ascii="Arial" w:eastAsia="Times" w:hAnsi="Arial"/>
      <w:sz w:val="36"/>
    </w:rPr>
  </w:style>
  <w:style w:type="paragraph" w:styleId="Textkrper-Zeileneinzug">
    <w:name w:val="Body Text Indent"/>
    <w:basedOn w:val="Standard"/>
    <w:link w:val="Textkrper-ZeileneinzugZchn"/>
    <w:rsid w:val="00263669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263669"/>
    <w:rPr>
      <w:rFonts w:ascii="Arial" w:hAnsi="Arial"/>
      <w:sz w:val="22"/>
      <w:lang w:val="de-CH"/>
    </w:rPr>
  </w:style>
  <w:style w:type="paragraph" w:customStyle="1" w:styleId="Heading11">
    <w:name w:val="Heading 11"/>
    <w:basedOn w:val="Standard"/>
    <w:uiPriority w:val="1"/>
    <w:qFormat/>
    <w:rsid w:val="00F82C76"/>
    <w:pPr>
      <w:widowControl w:val="0"/>
      <w:tabs>
        <w:tab w:val="clear" w:pos="851"/>
        <w:tab w:val="clear" w:pos="5387"/>
      </w:tabs>
      <w:spacing w:line="240" w:lineRule="auto"/>
      <w:ind w:left="1366"/>
      <w:outlineLvl w:val="1"/>
    </w:pPr>
    <w:rPr>
      <w:rFonts w:eastAsia="Arial"/>
      <w:b/>
      <w:bCs/>
      <w:sz w:val="24"/>
      <w:szCs w:val="24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A52FFD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A52FFD"/>
    <w:pPr>
      <w:widowControl w:val="0"/>
      <w:tabs>
        <w:tab w:val="clear" w:pos="851"/>
        <w:tab w:val="clear" w:pos="5387"/>
      </w:tabs>
      <w:spacing w:line="240" w:lineRule="auto"/>
    </w:pPr>
    <w:rPr>
      <w:rFonts w:ascii="Cambria" w:eastAsia="Cambria" w:hAnsi="Cambria"/>
      <w:szCs w:val="22"/>
      <w:lang w:val="en-US" w:eastAsia="en-US"/>
    </w:rPr>
  </w:style>
  <w:style w:type="paragraph" w:customStyle="1" w:styleId="Heading21">
    <w:name w:val="Heading 21"/>
    <w:basedOn w:val="Standard"/>
    <w:uiPriority w:val="1"/>
    <w:qFormat/>
    <w:rsid w:val="00EC5E3E"/>
    <w:pPr>
      <w:widowControl w:val="0"/>
      <w:tabs>
        <w:tab w:val="clear" w:pos="851"/>
        <w:tab w:val="clear" w:pos="5387"/>
      </w:tabs>
      <w:spacing w:line="240" w:lineRule="auto"/>
      <w:ind w:left="109"/>
      <w:outlineLvl w:val="2"/>
    </w:pPr>
    <w:rPr>
      <w:rFonts w:eastAsia="Arial"/>
      <w:b/>
      <w:bCs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F505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rganisation">
    <w:name w:val="Organisation"/>
    <w:qFormat/>
    <w:rsid w:val="00112879"/>
    <w:rPr>
      <w:rFonts w:ascii="Arial" w:hAnsi="Arial"/>
      <w:b/>
      <w:sz w:val="18"/>
      <w:szCs w:val="24"/>
      <w:lang w:val="fr-CH" w:eastAsia="de-CH"/>
    </w:rPr>
  </w:style>
  <w:style w:type="paragraph" w:customStyle="1" w:styleId="Kleintext">
    <w:name w:val="Kleintext"/>
    <w:link w:val="KleintextZchn"/>
    <w:qFormat/>
    <w:rsid w:val="005348CC"/>
    <w:pPr>
      <w:tabs>
        <w:tab w:val="left" w:pos="6450"/>
      </w:tabs>
      <w:spacing w:line="170" w:lineRule="exact"/>
    </w:pPr>
    <w:rPr>
      <w:rFonts w:ascii="Arial" w:hAnsi="Arial"/>
      <w:color w:val="808080"/>
      <w:sz w:val="15"/>
      <w:szCs w:val="24"/>
      <w:lang w:val="de-CH"/>
    </w:rPr>
  </w:style>
  <w:style w:type="character" w:customStyle="1" w:styleId="KleintextZchn">
    <w:name w:val="Kleintext Zchn"/>
    <w:basedOn w:val="FuzeileZchn"/>
    <w:link w:val="Kleintext"/>
    <w:rsid w:val="005348CC"/>
    <w:rPr>
      <w:rFonts w:ascii="Arial" w:hAnsi="Arial"/>
      <w:color w:val="808080"/>
      <w:sz w:val="15"/>
      <w:szCs w:val="24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E25C76"/>
    <w:pPr>
      <w:tabs>
        <w:tab w:val="clear" w:pos="851"/>
        <w:tab w:val="clear" w:pos="5387"/>
      </w:tabs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deleine.graf@schulenbelp.ch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ufenleitung.primwichtrach/Library/Containers/com.microsoft.Word/Data/Macintosh%20HD:Users:stufenleitungprimarstufe:Desktop:08_Antragsformular%20SpU_A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794469-7145-6340-837D-C6DBD93F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HD:Users:stufenleitungprimarstufe:Desktop:08_Antragsformular SpU_A.dot</Template>
  <TotalTime>0</TotalTime>
  <Pages>2</Pages>
  <Words>610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Einwohnergemeinde Wichtrach</vt:lpstr>
    </vt:vector>
  </TitlesOfParts>
  <Company>3114 Niederwichtrach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Einwohnergemeinde Wichtrach</dc:title>
  <dc:subject/>
  <dc:creator>LEITUNG IBEM &amp; STUFENLEITUNG KG-4. Schuljahr PS Wicht</dc:creator>
  <cp:keywords/>
  <cp:lastModifiedBy>SL IBEM, Matthias Stefan</cp:lastModifiedBy>
  <cp:revision>19</cp:revision>
  <cp:lastPrinted>2018-05-31T13:51:00Z</cp:lastPrinted>
  <dcterms:created xsi:type="dcterms:W3CDTF">2017-10-25T15:48:00Z</dcterms:created>
  <dcterms:modified xsi:type="dcterms:W3CDTF">2018-12-11T08:13:00Z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